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DB" w:rsidRPr="00C34988" w:rsidRDefault="00677CDB" w:rsidP="00677CDB">
      <w:pPr>
        <w:rPr>
          <w:lang w:val="sr-Latn-RS"/>
        </w:rPr>
      </w:pPr>
    </w:p>
    <w:p w:rsidR="00677CDB" w:rsidRPr="00ED5DFD" w:rsidRDefault="00677CDB" w:rsidP="00677CDB">
      <w:pPr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53340</wp:posOffset>
                </wp:positionV>
                <wp:extent cx="1714500" cy="13144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Arhitektura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grafika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br/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slikarstvo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dizajn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, 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istorija</w:t>
                            </w:r>
                            <w:proofErr w:type="spellEnd"/>
                            <w:proofErr w:type="gram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umetnosti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keramika</w:t>
                            </w:r>
                            <w:proofErr w:type="spellEnd"/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kostimografija</w:t>
                            </w:r>
                            <w:proofErr w:type="spellEnd"/>
                            <w:proofErr w:type="gram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br/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scenografija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, 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skulptura</w:t>
                            </w:r>
                            <w:proofErr w:type="spellEnd"/>
                            <w:proofErr w:type="gram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tekstil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br/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savremeno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odevanje</w:t>
                            </w:r>
                            <w:proofErr w:type="spellEnd"/>
                            <w:proofErr w:type="gram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fotografija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in;margin-top:4.2pt;width:135pt;height:10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" strokecolor="white">
                <v:textbox>
                  <w:txbxContent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Arhitektura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,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grafika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br/>
                        <w:t xml:space="preserve">i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slikarstvo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,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dizajn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, 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proofErr w:type="gram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istorija</w:t>
                      </w:r>
                      <w:proofErr w:type="spellEnd"/>
                      <w:proofErr w:type="gram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umetnosti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,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keramika</w:t>
                      </w:r>
                      <w:proofErr w:type="spellEnd"/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proofErr w:type="gram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kostimografija</w:t>
                      </w:r>
                      <w:proofErr w:type="spellEnd"/>
                      <w:proofErr w:type="gram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br/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i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scenografija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, 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proofErr w:type="gram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skulptura</w:t>
                      </w:r>
                      <w:proofErr w:type="spellEnd"/>
                      <w:proofErr w:type="gram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,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tekstil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br/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i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savremeno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proofErr w:type="gram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odevanje</w:t>
                      </w:r>
                      <w:proofErr w:type="spellEnd"/>
                      <w:proofErr w:type="gram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,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fotografija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1714500" cy="18288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ULUPUDS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Udruženje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likovnih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umetnika</w:t>
                            </w:r>
                            <w:proofErr w:type="spellEnd"/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primenjenih</w:t>
                            </w:r>
                            <w:proofErr w:type="spellEnd"/>
                            <w:proofErr w:type="gram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umetnosti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br/>
                            </w:r>
                            <w:proofErr w:type="spellStart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</w:t>
                            </w:r>
                            <w:proofErr w:type="spellEnd"/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>dizajnera Srbije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>11103 Beograd 4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>Terazije 26/2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>Post. fah 87, PAK 106806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>Tel.</w:t>
                            </w: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ab/>
                              <w:t>2688-721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ab/>
                              <w:t>2685-780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sl-SI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>Tel/fax:</w:t>
                            </w: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ab/>
                              <w:t>2686-548</w:t>
                            </w:r>
                          </w:p>
                          <w:p w:rsidR="00677CDB" w:rsidRPr="001C5FBD" w:rsidRDefault="00AE3596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</w:pPr>
                            <w:hyperlink r:id="rId6" w:history="1">
                              <w:r w:rsidR="00677CDB" w:rsidRPr="001C5FB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u w:val="none"/>
                                  <w:lang w:val="pl-PL"/>
                                </w:rPr>
                                <w:t>http://www.ulupuds.org.rs</w:t>
                              </w:r>
                            </w:hyperlink>
                            <w:r w:rsidR="00677CDB" w:rsidRPr="001C5F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l-PL"/>
                              </w:rPr>
                              <w:t xml:space="preserve"> 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t-BR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t-BR"/>
                              </w:rPr>
                              <w:t xml:space="preserve">e-mail: </w:t>
                            </w:r>
                            <w:r w:rsidRPr="001C5FBD">
                              <w:fldChar w:fldCharType="begin"/>
                            </w:r>
                            <w:r w:rsidRPr="001C5FBD">
                              <w:rPr>
                                <w:rFonts w:ascii="Arial" w:hAnsi="Arial" w:cs="Arial"/>
                              </w:rPr>
                              <w:instrText xml:space="preserve"> HYPERLINK "mailto:ulupuds@beotel.net" </w:instrText>
                            </w:r>
                            <w:r w:rsidRPr="001C5FBD">
                              <w:fldChar w:fldCharType="separate"/>
                            </w:r>
                            <w:r w:rsidRPr="001C5FBD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u w:val="none"/>
                                <w:lang w:val="pt-BR"/>
                              </w:rPr>
                              <w:t>ulupuds@beotel.net</w:t>
                            </w:r>
                            <w:r w:rsidRPr="001C5FBD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u w:val="none"/>
                                <w:lang w:val="pt-BR"/>
                              </w:rPr>
                              <w:fldChar w:fldCharType="end"/>
                            </w: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t-BR"/>
                              </w:rPr>
                              <w:t xml:space="preserve"> </w:t>
                            </w:r>
                          </w:p>
                          <w:p w:rsidR="00677CDB" w:rsidRPr="007D0D1E" w:rsidRDefault="00AE3596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t-BR"/>
                              </w:rPr>
                            </w:pPr>
                            <w:hyperlink r:id="rId7" w:history="1">
                              <w:r w:rsidR="00677CDB" w:rsidRPr="007D0D1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18"/>
                                  <w:lang w:val="pt-BR"/>
                                </w:rPr>
                                <w:t>admin@ulupuds.org.rs</w:t>
                              </w:r>
                            </w:hyperlink>
                            <w:r w:rsidR="00677CDB"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pt-BR"/>
                              </w:rPr>
                              <w:t xml:space="preserve"> </w:t>
                            </w:r>
                          </w:p>
                          <w:p w:rsidR="00677CDB" w:rsidRPr="001A62CC" w:rsidRDefault="00677CDB" w:rsidP="00677C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pt;margin-top:4.2pt;width:135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" strokecolor="white">
                <v:textbox>
                  <w:txbxContent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ULUPUDS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Udruženje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likovnih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umetnika</w:t>
                      </w:r>
                      <w:proofErr w:type="spellEnd"/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proofErr w:type="gram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primenjenih</w:t>
                      </w:r>
                      <w:proofErr w:type="spellEnd"/>
                      <w:proofErr w:type="gram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proofErr w:type="spellStart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umetnosti</w:t>
                      </w:r>
                      <w:proofErr w:type="spellEnd"/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br/>
                        <w:t xml:space="preserve">i </w:t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>dizajnera Srbije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>11103 Beograd 4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>Terazije 26/2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>Post. fah 87, PAK 106806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>Tel.</w:t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ab/>
                        <w:t>2688-721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ab/>
                        <w:t>2685-780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sl-SI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>Tel/fax:</w:t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ab/>
                        <w:t>2686-548</w:t>
                      </w:r>
                    </w:p>
                    <w:p w:rsidR="00677CDB" w:rsidRPr="001C5FBD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</w:pPr>
                      <w:hyperlink r:id="rId8" w:history="1">
                        <w:r w:rsidRPr="001C5FB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u w:val="none"/>
                            <w:lang w:val="pl-PL"/>
                          </w:rPr>
                          <w:t>http://www.ulupuds.org.rs</w:t>
                        </w:r>
                      </w:hyperlink>
                      <w:r w:rsidRPr="001C5FBD">
                        <w:rPr>
                          <w:rFonts w:ascii="Arial" w:hAnsi="Arial" w:cs="Arial"/>
                          <w:b/>
                          <w:bCs/>
                          <w:sz w:val="18"/>
                          <w:lang w:val="pl-PL"/>
                        </w:rPr>
                        <w:t xml:space="preserve"> 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t-BR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t-BR"/>
                        </w:rPr>
                        <w:t xml:space="preserve">e-mail: </w:t>
                      </w:r>
                      <w:r w:rsidRPr="001C5FBD">
                        <w:rPr>
                          <w:rFonts w:ascii="Arial" w:hAnsi="Arial" w:cs="Arial"/>
                        </w:rPr>
                        <w:fldChar w:fldCharType="begin"/>
                      </w:r>
                      <w:r w:rsidRPr="001C5FBD">
                        <w:rPr>
                          <w:rFonts w:ascii="Arial" w:hAnsi="Arial" w:cs="Arial"/>
                        </w:rPr>
                        <w:instrText xml:space="preserve"> HYPERLINK "mailto:ulupuds@beotel.net" </w:instrText>
                      </w:r>
                      <w:r w:rsidRPr="001C5FBD">
                        <w:rPr>
                          <w:rFonts w:ascii="Arial" w:hAnsi="Arial" w:cs="Arial"/>
                        </w:rPr>
                        <w:fldChar w:fldCharType="separate"/>
                      </w:r>
                      <w:r w:rsidRPr="001C5FBD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18"/>
                          <w:u w:val="none"/>
                          <w:lang w:val="pt-BR"/>
                        </w:rPr>
                        <w:t>ulupuds@beotel.net</w:t>
                      </w:r>
                      <w:r w:rsidRPr="001C5FBD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18"/>
                          <w:u w:val="none"/>
                          <w:lang w:val="pt-BR"/>
                        </w:rPr>
                        <w:fldChar w:fldCharType="end"/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t-BR"/>
                        </w:rPr>
                        <w:t xml:space="preserve"> 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lang w:val="pt-BR"/>
                        </w:rPr>
                      </w:pPr>
                      <w:hyperlink r:id="rId9" w:history="1">
                        <w:r w:rsidRPr="007D0D1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18"/>
                            <w:lang w:val="pt-BR"/>
                          </w:rPr>
                          <w:t>admin@ulupuds.org.rs</w:t>
                        </w:r>
                      </w:hyperlink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  <w:lang w:val="pt-BR"/>
                        </w:rPr>
                        <w:t xml:space="preserve"> </w:t>
                      </w:r>
                    </w:p>
                    <w:p w:rsidR="00677CDB" w:rsidRPr="001A62CC" w:rsidRDefault="00677CDB" w:rsidP="00677C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53340</wp:posOffset>
                </wp:positionV>
                <wp:extent cx="1228725" cy="1127125"/>
                <wp:effectExtent l="0" t="0" r="28575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DB" w:rsidRDefault="00677CDB" w:rsidP="00677C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3804B2BF" wp14:editId="274A1225">
                                  <wp:extent cx="1038860" cy="1031875"/>
                                  <wp:effectExtent l="0" t="0" r="8890" b="0"/>
                                  <wp:docPr id="8" name="Picture 8" descr="logoulupu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ulupu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860" cy="1031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97pt;margin-top:4.2pt;width:96.75pt;height:8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" strokecolor="white">
                <v:textbox>
                  <w:txbxContent>
                    <w:p w:rsidR="00677CDB" w:rsidRDefault="00677CDB" w:rsidP="00677CDB">
                      <w:pPr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18"/>
                          <w:lang w:val="sr-Latn-RS" w:eastAsia="sr-Latn-RS"/>
                        </w:rPr>
                        <w:drawing>
                          <wp:inline distT="0" distB="0" distL="0" distR="0" wp14:anchorId="3804B2BF" wp14:editId="274A1225">
                            <wp:extent cx="1038860" cy="1031875"/>
                            <wp:effectExtent l="0" t="0" r="8890" b="0"/>
                            <wp:docPr id="8" name="Picture 8" descr="logoulupu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ulupu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860" cy="103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53340</wp:posOffset>
                </wp:positionV>
                <wp:extent cx="914400" cy="11430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677CD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učlanjeni</w:t>
                            </w:r>
                            <w:proofErr w:type="spellEnd"/>
                            <w:proofErr w:type="gramEnd"/>
                            <w:r w:rsidRPr="00677CD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u</w:t>
                            </w: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: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ICSID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ICOGRADA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WCC</w:t>
                            </w:r>
                          </w:p>
                          <w:p w:rsidR="00677CDB" w:rsidRPr="007D0D1E" w:rsidRDefault="00677CDB" w:rsidP="00677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D0D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AIC</w:t>
                            </w:r>
                          </w:p>
                          <w:p w:rsidR="00677CDB" w:rsidRDefault="00677CDB" w:rsidP="00677CDB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14pt;margin-top:4.2pt;width:1in;height:9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" strokecolor="white">
                <v:textbox>
                  <w:txbxContent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proofErr w:type="gramStart"/>
                      <w:r w:rsidRPr="00677CDB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učlanjeni</w:t>
                      </w:r>
                      <w:proofErr w:type="spellEnd"/>
                      <w:proofErr w:type="gramEnd"/>
                      <w:r w:rsidRPr="00677CDB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u</w:t>
                      </w: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: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ICSID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ICOGRADA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WCC</w:t>
                      </w:r>
                    </w:p>
                    <w:p w:rsidR="00677CDB" w:rsidRPr="007D0D1E" w:rsidRDefault="00677CDB" w:rsidP="00677CD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D0D1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AIC</w:t>
                      </w:r>
                    </w:p>
                    <w:p w:rsidR="00677CDB" w:rsidRDefault="00677CDB" w:rsidP="00677CDB">
                      <w:pPr>
                        <w:rPr>
                          <w:b/>
                          <w:b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7CDB" w:rsidRPr="00ED5DFD" w:rsidRDefault="00677CDB" w:rsidP="00677CDB">
      <w:pPr>
        <w:rPr>
          <w:lang w:val="sr-Cyrl-RS"/>
        </w:rPr>
      </w:pPr>
    </w:p>
    <w:p w:rsidR="00677CDB" w:rsidRPr="00ED5DFD" w:rsidRDefault="00677CDB" w:rsidP="00677CDB">
      <w:pPr>
        <w:rPr>
          <w:lang w:val="sr-Cyrl-RS"/>
        </w:rPr>
      </w:pPr>
    </w:p>
    <w:p w:rsidR="00677CDB" w:rsidRPr="00ED5DFD" w:rsidRDefault="00677CDB" w:rsidP="00677CDB">
      <w:pPr>
        <w:rPr>
          <w:lang w:val="sr-Cyrl-RS"/>
        </w:rPr>
      </w:pPr>
    </w:p>
    <w:p w:rsidR="00677CDB" w:rsidRPr="00ED5DFD" w:rsidRDefault="00677CDB" w:rsidP="00677CDB">
      <w:pPr>
        <w:rPr>
          <w:lang w:val="sr-Cyrl-RS"/>
        </w:rPr>
      </w:pPr>
    </w:p>
    <w:p w:rsidR="00677CDB" w:rsidRPr="00ED5DFD" w:rsidRDefault="00677CDB" w:rsidP="00677CDB">
      <w:pPr>
        <w:rPr>
          <w:lang w:val="sr-Cyrl-RS"/>
        </w:rPr>
      </w:pPr>
    </w:p>
    <w:p w:rsidR="00864C97" w:rsidRDefault="00864C97">
      <w:pPr>
        <w:rPr>
          <w:lang w:val="sr-Latn-RS"/>
        </w:rPr>
      </w:pPr>
    </w:p>
    <w:p w:rsidR="00677CDB" w:rsidRPr="00677CDB" w:rsidRDefault="00677CDB">
      <w:pPr>
        <w:rPr>
          <w:lang w:val="sr-Latn-RS"/>
        </w:rPr>
      </w:pPr>
    </w:p>
    <w:p w:rsidR="00864C97" w:rsidRPr="00ED5DFD" w:rsidRDefault="00864C97">
      <w:pPr>
        <w:rPr>
          <w:lang w:val="sr-Cyrl-RS"/>
        </w:rPr>
      </w:pPr>
    </w:p>
    <w:p w:rsidR="00864C97" w:rsidRPr="00ED5DFD" w:rsidRDefault="00864C97">
      <w:pPr>
        <w:rPr>
          <w:lang w:val="sr-Cyrl-RS"/>
        </w:rPr>
      </w:pPr>
    </w:p>
    <w:p w:rsidR="00864C97" w:rsidRPr="00677CDB" w:rsidRDefault="00864C97">
      <w:pPr>
        <w:rPr>
          <w:lang w:val="sr-Latn-RS"/>
        </w:rPr>
      </w:pPr>
    </w:p>
    <w:p w:rsidR="00864C97" w:rsidRPr="00ED5DFD" w:rsidRDefault="00DC0D53">
      <w:pPr>
        <w:rPr>
          <w:sz w:val="20"/>
          <w:szCs w:val="20"/>
          <w:lang w:val="sr-Cyrl-RS"/>
        </w:rPr>
      </w:pPr>
      <w:r w:rsidRPr="00ED5D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C778D" wp14:editId="20036621">
                <wp:simplePos x="0" y="0"/>
                <wp:positionH relativeFrom="column">
                  <wp:posOffset>3771900</wp:posOffset>
                </wp:positionH>
                <wp:positionV relativeFrom="paragraph">
                  <wp:posOffset>83820</wp:posOffset>
                </wp:positionV>
                <wp:extent cx="3088005" cy="457200"/>
                <wp:effectExtent l="5715" t="7620" r="11430" b="1143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B7A" w:rsidRPr="00D5348F" w:rsidRDefault="00186B7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05AD4">
                              <w:rPr>
                                <w:rFonts w:ascii="Arial" w:hAnsi="Arial" w:cs="Arial"/>
                                <w:b/>
                                <w:sz w:val="18"/>
                                <w:lang w:val="sl-SI"/>
                              </w:rPr>
                              <w:t xml:space="preserve">Datum: </w:t>
                            </w:r>
                            <w:r w:rsidR="00C2354C"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2</w:t>
                            </w:r>
                            <w:r w:rsidR="006407C2">
                              <w:rPr>
                                <w:rFonts w:ascii="Arial" w:hAnsi="Arial" w:cs="Arial"/>
                                <w:sz w:val="18"/>
                                <w:lang w:val="sr-Cyrl-RS"/>
                              </w:rPr>
                              <w:t>9</w:t>
                            </w:r>
                            <w:r w:rsidR="001F4D0C" w:rsidRPr="00F02D5A">
                              <w:rPr>
                                <w:rFonts w:ascii="Arial" w:hAnsi="Arial" w:cs="Arial"/>
                                <w:sz w:val="18"/>
                                <w:lang w:val="sr-Cyrl-RS"/>
                              </w:rPr>
                              <w:t xml:space="preserve">. </w:t>
                            </w:r>
                            <w:r w:rsidR="00FE3820" w:rsidRPr="00F02D5A"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0</w:t>
                            </w:r>
                            <w:r w:rsidR="00C2354C"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2</w:t>
                            </w:r>
                            <w:r w:rsidR="001F4D0C" w:rsidRPr="00F02D5A">
                              <w:rPr>
                                <w:rFonts w:ascii="Arial" w:hAnsi="Arial" w:cs="Arial"/>
                                <w:sz w:val="18"/>
                                <w:lang w:val="sr-Cyrl-RS"/>
                              </w:rPr>
                              <w:t>. 20</w:t>
                            </w:r>
                            <w:r w:rsidR="00FE3820" w:rsidRPr="00F02D5A"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2</w:t>
                            </w:r>
                            <w:r w:rsidR="00C2354C"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3</w:t>
                            </w:r>
                            <w:r w:rsidR="001F4D0C" w:rsidRPr="00F02D5A">
                              <w:rPr>
                                <w:rFonts w:ascii="Arial" w:hAnsi="Arial" w:cs="Arial"/>
                                <w:sz w:val="18"/>
                                <w:lang w:val="sr-Cyrl-RS"/>
                              </w:rPr>
                              <w:t>.</w:t>
                            </w:r>
                            <w:r w:rsidRPr="00305AD4">
                              <w:rPr>
                                <w:rFonts w:ascii="Arial" w:hAnsi="Arial" w:cs="Arial"/>
                                <w:sz w:val="18"/>
                                <w:lang w:val="sl-SI"/>
                              </w:rPr>
                              <w:br/>
                            </w:r>
                            <w:r w:rsidRPr="00305AD4">
                              <w:rPr>
                                <w:rFonts w:ascii="Arial" w:hAnsi="Arial" w:cs="Arial"/>
                                <w:b/>
                                <w:sz w:val="18"/>
                                <w:lang w:val="sl-SI"/>
                              </w:rPr>
                              <w:t>Broj:</w:t>
                            </w:r>
                            <w:r w:rsidR="00BF5568">
                              <w:rPr>
                                <w:rFonts w:ascii="Arial" w:hAnsi="Arial" w:cs="Arial"/>
                                <w:sz w:val="18"/>
                                <w:lang w:val="sr-Cyrl-RS"/>
                              </w:rPr>
                              <w:t xml:space="preserve">  </w:t>
                            </w:r>
                            <w:r w:rsidR="00677CDB"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 xml:space="preserve">   </w:t>
                            </w:r>
                            <w:r w:rsidR="006407C2">
                              <w:rPr>
                                <w:rFonts w:ascii="Arial" w:hAnsi="Arial" w:cs="Arial"/>
                                <w:sz w:val="18"/>
                                <w:lang w:val="sr-Cyrl-RS"/>
                              </w:rPr>
                              <w:t>016</w:t>
                            </w:r>
                            <w:r w:rsidRPr="00305AD4">
                              <w:rPr>
                                <w:rFonts w:ascii="Arial" w:hAnsi="Arial" w:cs="Arial"/>
                                <w:sz w:val="18"/>
                                <w:lang w:val="sl-SI"/>
                              </w:rPr>
                              <w:t xml:space="preserve">   </w:t>
                            </w:r>
                          </w:p>
                          <w:p w:rsidR="00186B7A" w:rsidRPr="00786A8F" w:rsidRDefault="00186B7A">
                            <w:pPr>
                              <w:spacing w:line="360" w:lineRule="auto"/>
                              <w:rPr>
                                <w:sz w:val="18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97pt;margin-top:6.6pt;width:243.1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" strokecolor="white">
                <v:textbox>
                  <w:txbxContent>
                    <w:p w:rsidR="00186B7A" w:rsidRPr="00D5348F" w:rsidRDefault="00186B7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305AD4">
                        <w:rPr>
                          <w:rFonts w:ascii="Arial" w:hAnsi="Arial" w:cs="Arial"/>
                          <w:b/>
                          <w:sz w:val="18"/>
                          <w:lang w:val="sl-SI"/>
                        </w:rPr>
                        <w:t xml:space="preserve">Datum: </w:t>
                      </w:r>
                      <w:r w:rsidR="00C2354C">
                        <w:rPr>
                          <w:rFonts w:ascii="Arial" w:hAnsi="Arial" w:cs="Arial"/>
                          <w:sz w:val="18"/>
                          <w:lang w:val="sr-Latn-RS"/>
                        </w:rPr>
                        <w:t>2</w:t>
                      </w:r>
                      <w:r w:rsidR="006407C2">
                        <w:rPr>
                          <w:rFonts w:ascii="Arial" w:hAnsi="Arial" w:cs="Arial"/>
                          <w:sz w:val="18"/>
                          <w:lang w:val="sr-Cyrl-RS"/>
                        </w:rPr>
                        <w:t>9</w:t>
                      </w:r>
                      <w:r w:rsidR="001F4D0C" w:rsidRPr="00F02D5A">
                        <w:rPr>
                          <w:rFonts w:ascii="Arial" w:hAnsi="Arial" w:cs="Arial"/>
                          <w:sz w:val="18"/>
                          <w:lang w:val="sr-Cyrl-RS"/>
                        </w:rPr>
                        <w:t xml:space="preserve">. </w:t>
                      </w:r>
                      <w:r w:rsidR="00FE3820" w:rsidRPr="00F02D5A">
                        <w:rPr>
                          <w:rFonts w:ascii="Arial" w:hAnsi="Arial" w:cs="Arial"/>
                          <w:sz w:val="18"/>
                          <w:lang w:val="sr-Latn-RS"/>
                        </w:rPr>
                        <w:t>0</w:t>
                      </w:r>
                      <w:r w:rsidR="00C2354C">
                        <w:rPr>
                          <w:rFonts w:ascii="Arial" w:hAnsi="Arial" w:cs="Arial"/>
                          <w:sz w:val="18"/>
                          <w:lang w:val="sr-Latn-RS"/>
                        </w:rPr>
                        <w:t>2</w:t>
                      </w:r>
                      <w:r w:rsidR="001F4D0C" w:rsidRPr="00F02D5A">
                        <w:rPr>
                          <w:rFonts w:ascii="Arial" w:hAnsi="Arial" w:cs="Arial"/>
                          <w:sz w:val="18"/>
                          <w:lang w:val="sr-Cyrl-RS"/>
                        </w:rPr>
                        <w:t>. 20</w:t>
                      </w:r>
                      <w:r w:rsidR="00FE3820" w:rsidRPr="00F02D5A">
                        <w:rPr>
                          <w:rFonts w:ascii="Arial" w:hAnsi="Arial" w:cs="Arial"/>
                          <w:sz w:val="18"/>
                          <w:lang w:val="sr-Latn-RS"/>
                        </w:rPr>
                        <w:t>2</w:t>
                      </w:r>
                      <w:r w:rsidR="00C2354C">
                        <w:rPr>
                          <w:rFonts w:ascii="Arial" w:hAnsi="Arial" w:cs="Arial"/>
                          <w:sz w:val="18"/>
                          <w:lang w:val="sr-Latn-RS"/>
                        </w:rPr>
                        <w:t>3</w:t>
                      </w:r>
                      <w:r w:rsidR="001F4D0C" w:rsidRPr="00F02D5A">
                        <w:rPr>
                          <w:rFonts w:ascii="Arial" w:hAnsi="Arial" w:cs="Arial"/>
                          <w:sz w:val="18"/>
                          <w:lang w:val="sr-Cyrl-RS"/>
                        </w:rPr>
                        <w:t>.</w:t>
                      </w:r>
                      <w:r w:rsidRPr="00305AD4">
                        <w:rPr>
                          <w:rFonts w:ascii="Arial" w:hAnsi="Arial" w:cs="Arial"/>
                          <w:sz w:val="18"/>
                          <w:lang w:val="sl-SI"/>
                        </w:rPr>
                        <w:br/>
                      </w:r>
                      <w:r w:rsidRPr="00305AD4">
                        <w:rPr>
                          <w:rFonts w:ascii="Arial" w:hAnsi="Arial" w:cs="Arial"/>
                          <w:b/>
                          <w:sz w:val="18"/>
                          <w:lang w:val="sl-SI"/>
                        </w:rPr>
                        <w:t>Broj:</w:t>
                      </w:r>
                      <w:r w:rsidR="00BF5568">
                        <w:rPr>
                          <w:rFonts w:ascii="Arial" w:hAnsi="Arial" w:cs="Arial"/>
                          <w:sz w:val="18"/>
                          <w:lang w:val="sr-Cyrl-RS"/>
                        </w:rPr>
                        <w:t xml:space="preserve">  </w:t>
                      </w:r>
                      <w:r w:rsidR="00677CDB">
                        <w:rPr>
                          <w:rFonts w:ascii="Arial" w:hAnsi="Arial" w:cs="Arial"/>
                          <w:sz w:val="18"/>
                          <w:lang w:val="sr-Latn-RS"/>
                        </w:rPr>
                        <w:t xml:space="preserve">   </w:t>
                      </w:r>
                      <w:r w:rsidR="006407C2">
                        <w:rPr>
                          <w:rFonts w:ascii="Arial" w:hAnsi="Arial" w:cs="Arial"/>
                          <w:sz w:val="18"/>
                          <w:lang w:val="sr-Cyrl-RS"/>
                        </w:rPr>
                        <w:t>016</w:t>
                      </w:r>
                      <w:bookmarkStart w:id="1" w:name="_GoBack"/>
                      <w:bookmarkEnd w:id="1"/>
                      <w:r w:rsidRPr="00305AD4">
                        <w:rPr>
                          <w:rFonts w:ascii="Arial" w:hAnsi="Arial" w:cs="Arial"/>
                          <w:sz w:val="18"/>
                          <w:lang w:val="sl-SI"/>
                        </w:rPr>
                        <w:t xml:space="preserve">   </w:t>
                      </w:r>
                    </w:p>
                    <w:p w:rsidR="00186B7A" w:rsidRPr="00786A8F" w:rsidRDefault="00186B7A">
                      <w:pPr>
                        <w:spacing w:line="360" w:lineRule="auto"/>
                        <w:rPr>
                          <w:sz w:val="18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91A" w:rsidRPr="00ED5DFD" w:rsidRDefault="007B691A">
      <w:pPr>
        <w:rPr>
          <w:sz w:val="20"/>
          <w:szCs w:val="20"/>
          <w:lang w:val="sr-Cyrl-RS"/>
        </w:rPr>
      </w:pPr>
    </w:p>
    <w:p w:rsidR="002F3EF5" w:rsidRPr="00ED5DFD" w:rsidRDefault="002F3EF5" w:rsidP="00CB7F84">
      <w:pPr>
        <w:rPr>
          <w:rFonts w:ascii="Arial" w:hAnsi="Arial" w:cs="Arial"/>
          <w:sz w:val="22"/>
          <w:szCs w:val="22"/>
          <w:lang w:val="sr-Cyrl-RS"/>
        </w:rPr>
      </w:pPr>
    </w:p>
    <w:p w:rsidR="00BE73EF" w:rsidRPr="00677CDB" w:rsidRDefault="00BE73EF" w:rsidP="00716F30">
      <w:pPr>
        <w:rPr>
          <w:rFonts w:ascii="Calibri" w:hAnsi="Calibri" w:cs="Calibri"/>
          <w:b/>
          <w:caps/>
          <w:sz w:val="28"/>
          <w:szCs w:val="28"/>
          <w:lang w:val="sr-Latn-RS"/>
        </w:rPr>
      </w:pPr>
    </w:p>
    <w:p w:rsidR="006E3E7F" w:rsidRPr="006E3E7F" w:rsidRDefault="006E3E7F" w:rsidP="00CD63EF">
      <w:pPr>
        <w:ind w:left="360"/>
        <w:rPr>
          <w:rFonts w:ascii="Calibri" w:hAnsi="Calibri" w:cs="Calibri"/>
          <w:b/>
          <w:caps/>
          <w:sz w:val="28"/>
          <w:szCs w:val="28"/>
          <w:lang w:val="sr-Cyrl-RS"/>
        </w:rPr>
      </w:pPr>
      <w:r w:rsidRPr="006E3E7F">
        <w:rPr>
          <w:rFonts w:ascii="Calibri" w:hAnsi="Calibri" w:cs="Calibri"/>
          <w:b/>
          <w:caps/>
          <w:sz w:val="28"/>
          <w:szCs w:val="28"/>
          <w:lang w:val="sr-Cyrl-RS"/>
        </w:rPr>
        <w:t>обавештење</w:t>
      </w:r>
      <w:r w:rsidR="00CD63EF" w:rsidRPr="006E3E7F">
        <w:rPr>
          <w:rFonts w:ascii="Calibri" w:hAnsi="Calibri" w:cs="Calibri"/>
          <w:b/>
          <w:caps/>
          <w:sz w:val="28"/>
          <w:szCs w:val="28"/>
          <w:lang w:val="sr-Cyrl-RS"/>
        </w:rPr>
        <w:t xml:space="preserve"> ЗА МЕДИЈЕ</w:t>
      </w:r>
    </w:p>
    <w:p w:rsidR="006E3E7F" w:rsidRPr="006E3E7F" w:rsidRDefault="00CD63EF" w:rsidP="00CD63EF">
      <w:pPr>
        <w:ind w:left="360"/>
        <w:rPr>
          <w:rFonts w:ascii="Calibri" w:hAnsi="Calibri" w:cs="Calibri"/>
          <w:b/>
          <w:caps/>
          <w:lang w:val="sr-Cyrl-RS"/>
        </w:rPr>
      </w:pPr>
      <w:r w:rsidRPr="006E3E7F">
        <w:rPr>
          <w:rFonts w:ascii="Calibri" w:hAnsi="Calibri" w:cs="Calibri"/>
          <w:b/>
          <w:caps/>
          <w:lang w:val="sr-Cyrl-RS"/>
        </w:rPr>
        <w:t xml:space="preserve"> </w:t>
      </w:r>
    </w:p>
    <w:p w:rsidR="00414475" w:rsidRPr="00414475" w:rsidRDefault="00CD63EF" w:rsidP="00CD63EF">
      <w:pPr>
        <w:ind w:left="360"/>
        <w:rPr>
          <w:rFonts w:ascii="Calibri" w:hAnsi="Calibri" w:cs="Calibri"/>
          <w:b/>
          <w:caps/>
          <w:sz w:val="28"/>
          <w:szCs w:val="28"/>
          <w:lang w:val="sr-Cyrl-RS"/>
        </w:rPr>
      </w:pPr>
      <w:r>
        <w:rPr>
          <w:rFonts w:ascii="Calibri" w:hAnsi="Calibri" w:cs="Calibri"/>
          <w:b/>
          <w:caps/>
          <w:sz w:val="28"/>
          <w:szCs w:val="28"/>
          <w:lang w:val="sr-Cyrl-RS"/>
        </w:rPr>
        <w:t>ИЗЛОЖБ</w:t>
      </w:r>
      <w:r w:rsidR="004B6495">
        <w:rPr>
          <w:rFonts w:ascii="Calibri" w:hAnsi="Calibri" w:cs="Calibri"/>
          <w:b/>
          <w:caps/>
          <w:sz w:val="28"/>
          <w:szCs w:val="28"/>
          <w:lang w:val="sr-Cyrl-RS"/>
        </w:rPr>
        <w:t>а</w:t>
      </w:r>
      <w:r>
        <w:rPr>
          <w:rFonts w:ascii="Calibri" w:hAnsi="Calibri" w:cs="Calibri"/>
          <w:b/>
          <w:caps/>
          <w:sz w:val="28"/>
          <w:szCs w:val="28"/>
          <w:lang w:val="sr-Cyrl-RS"/>
        </w:rPr>
        <w:t xml:space="preserve"> РАДОВА НОВОПРИМЉЕНИХ ЧЛАНОВА УЛУПУДС-</w:t>
      </w:r>
      <w:r w:rsidRPr="00CD63EF">
        <w:rPr>
          <w:rFonts w:ascii="Calibri" w:hAnsi="Calibri" w:cs="Calibri"/>
          <w:b/>
          <w:sz w:val="28"/>
          <w:szCs w:val="28"/>
          <w:lang w:val="sr-Cyrl-RS"/>
        </w:rPr>
        <w:t>а</w:t>
      </w:r>
      <w:r>
        <w:rPr>
          <w:rFonts w:ascii="Calibri" w:hAnsi="Calibri" w:cs="Calibri"/>
          <w:b/>
          <w:caps/>
          <w:sz w:val="28"/>
          <w:szCs w:val="28"/>
          <w:lang w:val="sr-Cyrl-RS"/>
        </w:rPr>
        <w:t xml:space="preserve"> 202</w:t>
      </w:r>
      <w:r w:rsidR="006F2845">
        <w:rPr>
          <w:rFonts w:ascii="Calibri" w:hAnsi="Calibri" w:cs="Calibri"/>
          <w:b/>
          <w:caps/>
          <w:sz w:val="28"/>
          <w:szCs w:val="28"/>
          <w:lang w:val="sr-Cyrl-RS"/>
        </w:rPr>
        <w:t>4</w:t>
      </w:r>
      <w:r>
        <w:rPr>
          <w:rFonts w:ascii="Calibri" w:hAnsi="Calibri" w:cs="Calibri"/>
          <w:b/>
          <w:caps/>
          <w:sz w:val="28"/>
          <w:szCs w:val="28"/>
          <w:lang w:val="sr-Cyrl-RS"/>
        </w:rPr>
        <w:t>.</w:t>
      </w:r>
    </w:p>
    <w:p w:rsidR="00AC1559" w:rsidRPr="00ED5DFD" w:rsidRDefault="00AC1559" w:rsidP="001F4D0C">
      <w:pPr>
        <w:rPr>
          <w:rFonts w:ascii="Calibri" w:hAnsi="Calibri" w:cs="Calibri"/>
          <w:sz w:val="28"/>
          <w:szCs w:val="28"/>
          <w:lang w:val="sr-Cyrl-RS"/>
        </w:rPr>
      </w:pPr>
    </w:p>
    <w:p w:rsidR="00BE73EF" w:rsidRPr="00ED5DFD" w:rsidRDefault="00BE73EF" w:rsidP="00CA47E1">
      <w:pPr>
        <w:ind w:left="360"/>
        <w:rPr>
          <w:rFonts w:ascii="Calibri" w:hAnsi="Calibri" w:cs="Calibri"/>
          <w:sz w:val="28"/>
          <w:szCs w:val="28"/>
          <w:lang w:val="sr-Cyrl-RS"/>
        </w:rPr>
      </w:pPr>
    </w:p>
    <w:p w:rsidR="001F4D0C" w:rsidRPr="006E3E7F" w:rsidRDefault="00E15D66" w:rsidP="006E3E7F">
      <w:pPr>
        <w:ind w:left="360" w:firstLine="66"/>
        <w:rPr>
          <w:rFonts w:ascii="Calibri" w:hAnsi="Calibri" w:cs="Calibri"/>
          <w:lang w:val="sr-Cyrl-RS"/>
        </w:rPr>
      </w:pPr>
      <w:r w:rsidRPr="006E3E7F">
        <w:rPr>
          <w:rFonts w:ascii="Calibri" w:hAnsi="Calibri" w:cs="Calibri"/>
          <w:lang w:val="sr-Cyrl-RS"/>
        </w:rPr>
        <w:t>Поштовани</w:t>
      </w:r>
      <w:r w:rsidR="004B6495" w:rsidRPr="006E3E7F">
        <w:rPr>
          <w:rFonts w:ascii="Calibri" w:hAnsi="Calibri" w:cs="Calibri"/>
          <w:lang w:val="sr-Cyrl-RS"/>
        </w:rPr>
        <w:t>,</w:t>
      </w:r>
      <w:r w:rsidR="00DD674A" w:rsidRPr="006E3E7F">
        <w:rPr>
          <w:rFonts w:ascii="Calibri" w:hAnsi="Calibri" w:cs="Calibri"/>
          <w:lang w:val="sr-Cyrl-RS"/>
        </w:rPr>
        <w:t xml:space="preserve"> </w:t>
      </w:r>
      <w:bookmarkStart w:id="0" w:name="_GoBack"/>
      <w:bookmarkEnd w:id="0"/>
    </w:p>
    <w:p w:rsidR="001F4D0C" w:rsidRPr="006E3E7F" w:rsidRDefault="001F4D0C" w:rsidP="00CA47E1">
      <w:pPr>
        <w:ind w:left="360"/>
        <w:rPr>
          <w:rFonts w:ascii="Calibri" w:hAnsi="Calibri" w:cs="Calibri"/>
          <w:lang w:val="sr-Cyrl-RS"/>
        </w:rPr>
      </w:pPr>
    </w:p>
    <w:p w:rsidR="004B6495" w:rsidRPr="006E3E7F" w:rsidRDefault="004B6495" w:rsidP="004B6495">
      <w:pPr>
        <w:pStyle w:val="TEXT"/>
        <w:spacing w:after="113"/>
        <w:ind w:left="426"/>
        <w:rPr>
          <w:sz w:val="24"/>
          <w:szCs w:val="24"/>
        </w:rPr>
      </w:pPr>
      <w:r w:rsidRPr="006E3E7F">
        <w:rPr>
          <w:i/>
          <w:sz w:val="24"/>
          <w:szCs w:val="24"/>
        </w:rPr>
        <w:t>Изложба радова новопримљених чланова УЛУПУДС-а</w:t>
      </w:r>
      <w:r w:rsidRPr="006E3E7F">
        <w:rPr>
          <w:sz w:val="24"/>
          <w:szCs w:val="24"/>
        </w:rPr>
        <w:t xml:space="preserve"> </w:t>
      </w:r>
      <w:r w:rsidR="00316438" w:rsidRPr="006E3E7F">
        <w:rPr>
          <w:sz w:val="24"/>
          <w:szCs w:val="24"/>
          <w:lang w:val="sr-Cyrl-RS"/>
        </w:rPr>
        <w:t xml:space="preserve">представља </w:t>
      </w:r>
      <w:r w:rsidR="00C2354C">
        <w:rPr>
          <w:sz w:val="24"/>
          <w:szCs w:val="24"/>
          <w:lang w:val="sr-Cyrl-RS"/>
        </w:rPr>
        <w:t xml:space="preserve">својеврсни </w:t>
      </w:r>
      <w:r w:rsidRPr="006E3E7F">
        <w:rPr>
          <w:sz w:val="24"/>
          <w:szCs w:val="24"/>
        </w:rPr>
        <w:t>пресек</w:t>
      </w:r>
      <w:r w:rsidR="00316438" w:rsidRPr="006E3E7F">
        <w:rPr>
          <w:sz w:val="24"/>
          <w:szCs w:val="24"/>
          <w:lang w:val="sr-Cyrl-RS"/>
        </w:rPr>
        <w:t xml:space="preserve"> годишње продукције, на пољу примењених</w:t>
      </w:r>
      <w:r w:rsidR="00E71E9E">
        <w:rPr>
          <w:sz w:val="24"/>
          <w:szCs w:val="24"/>
          <w:lang w:val="sr-Cyrl-RS"/>
        </w:rPr>
        <w:t>,</w:t>
      </w:r>
      <w:r w:rsidR="00316438" w:rsidRPr="006E3E7F">
        <w:rPr>
          <w:sz w:val="24"/>
          <w:szCs w:val="24"/>
          <w:lang w:val="sr-Cyrl-RS"/>
        </w:rPr>
        <w:t xml:space="preserve"> ликовних уметности</w:t>
      </w:r>
      <w:r w:rsidR="00E71E9E">
        <w:rPr>
          <w:sz w:val="24"/>
          <w:szCs w:val="24"/>
          <w:lang w:val="sr-Cyrl-RS"/>
        </w:rPr>
        <w:t xml:space="preserve"> и дизајна</w:t>
      </w:r>
      <w:r w:rsidR="00316438" w:rsidRPr="006E3E7F">
        <w:rPr>
          <w:sz w:val="24"/>
          <w:szCs w:val="24"/>
          <w:lang w:val="sr-Cyrl-RS"/>
        </w:rPr>
        <w:t>.</w:t>
      </w:r>
      <w:r w:rsidR="006E3E7F">
        <w:rPr>
          <w:sz w:val="24"/>
          <w:szCs w:val="24"/>
          <w:lang w:val="sr-Cyrl-RS"/>
        </w:rPr>
        <w:t xml:space="preserve"> </w:t>
      </w:r>
    </w:p>
    <w:p w:rsidR="004B6495" w:rsidRPr="00C2354C" w:rsidRDefault="006F2845" w:rsidP="004B6495">
      <w:pPr>
        <w:pStyle w:val="TEXT"/>
        <w:spacing w:after="113"/>
        <w:ind w:left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</w:t>
      </w:r>
      <w:r w:rsidR="006E3E7F">
        <w:rPr>
          <w:sz w:val="24"/>
          <w:szCs w:val="24"/>
          <w:lang w:val="sr-Cyrl-RS"/>
        </w:rPr>
        <w:t xml:space="preserve">мнибус </w:t>
      </w:r>
      <w:r w:rsidR="004B6495" w:rsidRPr="006E3E7F">
        <w:rPr>
          <w:sz w:val="24"/>
          <w:szCs w:val="24"/>
        </w:rPr>
        <w:t>инвентивности, различити</w:t>
      </w:r>
      <w:r w:rsidR="00D337C7" w:rsidRPr="006E3E7F">
        <w:rPr>
          <w:sz w:val="24"/>
          <w:szCs w:val="24"/>
          <w:lang w:val="sr-Cyrl-RS"/>
        </w:rPr>
        <w:t>х</w:t>
      </w:r>
      <w:r w:rsidR="004B6495" w:rsidRPr="006E3E7F">
        <w:rPr>
          <w:sz w:val="24"/>
          <w:szCs w:val="24"/>
        </w:rPr>
        <w:t xml:space="preserve"> приступ</w:t>
      </w:r>
      <w:r w:rsidR="00D337C7" w:rsidRPr="006E3E7F">
        <w:rPr>
          <w:sz w:val="24"/>
          <w:szCs w:val="24"/>
          <w:lang w:val="sr-Cyrl-RS"/>
        </w:rPr>
        <w:t>а</w:t>
      </w:r>
      <w:r w:rsidR="004B6495" w:rsidRPr="006E3E7F">
        <w:rPr>
          <w:sz w:val="24"/>
          <w:szCs w:val="24"/>
        </w:rPr>
        <w:t xml:space="preserve"> поимања уметничке креације у обиљу разноврсних медија, техника и области деловања,</w:t>
      </w:r>
      <w:r w:rsidR="00D337C7" w:rsidRPr="006E3E7F">
        <w:rPr>
          <w:sz w:val="24"/>
          <w:szCs w:val="24"/>
          <w:lang w:val="sr-Cyrl-RS"/>
        </w:rPr>
        <w:t xml:space="preserve"> који</w:t>
      </w:r>
      <w:r w:rsidR="004B6495" w:rsidRPr="006E3E7F">
        <w:rPr>
          <w:sz w:val="24"/>
          <w:szCs w:val="24"/>
        </w:rPr>
        <w:t xml:space="preserve"> се стиче</w:t>
      </w:r>
      <w:r w:rsidR="00D337C7" w:rsidRPr="006E3E7F">
        <w:rPr>
          <w:sz w:val="24"/>
          <w:szCs w:val="24"/>
          <w:lang w:val="sr-Cyrl-RS"/>
        </w:rPr>
        <w:t xml:space="preserve"> на једном месту,</w:t>
      </w:r>
      <w:r w:rsidR="004B6495" w:rsidRPr="006E3E7F">
        <w:rPr>
          <w:sz w:val="24"/>
          <w:szCs w:val="24"/>
        </w:rPr>
        <w:t xml:space="preserve"> у једном </w:t>
      </w:r>
      <w:r w:rsidR="00D41215" w:rsidRPr="006E3E7F">
        <w:rPr>
          <w:sz w:val="24"/>
          <w:szCs w:val="24"/>
          <w:lang w:val="sr-Cyrl-RS"/>
        </w:rPr>
        <w:t xml:space="preserve">галеријском </w:t>
      </w:r>
      <w:r w:rsidR="004B6495" w:rsidRPr="006E3E7F">
        <w:rPr>
          <w:sz w:val="24"/>
          <w:szCs w:val="24"/>
        </w:rPr>
        <w:t>простору, кроз разноврсност израза</w:t>
      </w:r>
      <w:r w:rsidR="00F02D5A">
        <w:rPr>
          <w:sz w:val="24"/>
          <w:szCs w:val="24"/>
          <w:lang w:val="sr-Latn-RS"/>
        </w:rPr>
        <w:t>,</w:t>
      </w:r>
      <w:r w:rsidR="004B6495" w:rsidRPr="006E3E7F">
        <w:rPr>
          <w:sz w:val="24"/>
          <w:szCs w:val="24"/>
        </w:rPr>
        <w:t xml:space="preserve"> </w:t>
      </w:r>
      <w:r w:rsidR="006E3E7F">
        <w:rPr>
          <w:sz w:val="24"/>
          <w:szCs w:val="24"/>
          <w:lang w:val="sr-Cyrl-RS"/>
        </w:rPr>
        <w:t>најзначајниј</w:t>
      </w:r>
      <w:r w:rsidR="00F02D5A">
        <w:rPr>
          <w:sz w:val="24"/>
          <w:szCs w:val="24"/>
          <w:lang w:val="sr-Latn-RS"/>
        </w:rPr>
        <w:t>a</w:t>
      </w:r>
      <w:r w:rsidR="004B6495" w:rsidRPr="006E3E7F">
        <w:rPr>
          <w:sz w:val="24"/>
          <w:szCs w:val="24"/>
        </w:rPr>
        <w:t xml:space="preserve"> </w:t>
      </w:r>
      <w:r w:rsidR="00C2354C">
        <w:rPr>
          <w:sz w:val="24"/>
          <w:szCs w:val="24"/>
          <w:lang w:val="sr-Cyrl-RS"/>
        </w:rPr>
        <w:t xml:space="preserve">је </w:t>
      </w:r>
      <w:r w:rsidR="004B6495" w:rsidRPr="006E3E7F">
        <w:rPr>
          <w:sz w:val="24"/>
          <w:szCs w:val="24"/>
        </w:rPr>
        <w:t>одлик</w:t>
      </w:r>
      <w:r w:rsidR="00C2354C">
        <w:rPr>
          <w:sz w:val="24"/>
          <w:szCs w:val="24"/>
          <w:lang w:val="sr-Cyrl-RS"/>
        </w:rPr>
        <w:t>а</w:t>
      </w:r>
      <w:r w:rsidR="004B6495" w:rsidRPr="006E3E7F">
        <w:rPr>
          <w:sz w:val="24"/>
          <w:szCs w:val="24"/>
        </w:rPr>
        <w:t xml:space="preserve"> изложбе и уједно њен највећи</w:t>
      </w:r>
      <w:r w:rsidR="00960E99" w:rsidRPr="006E3E7F">
        <w:rPr>
          <w:sz w:val="24"/>
          <w:szCs w:val="24"/>
          <w:lang w:val="sr-Cyrl-RS"/>
        </w:rPr>
        <w:t xml:space="preserve"> адут и</w:t>
      </w:r>
      <w:r w:rsidR="004B6495" w:rsidRPr="006E3E7F">
        <w:rPr>
          <w:sz w:val="24"/>
          <w:szCs w:val="24"/>
        </w:rPr>
        <w:t xml:space="preserve"> квалитет.</w:t>
      </w:r>
      <w:r w:rsidR="00C2354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Уједно</w:t>
      </w:r>
      <w:r w:rsidR="00C2354C">
        <w:rPr>
          <w:sz w:val="24"/>
          <w:szCs w:val="24"/>
          <w:lang w:val="sr-Cyrl-RS"/>
        </w:rPr>
        <w:t xml:space="preserve"> је и место где стасавају нове генерације уметника и где исказују различитост приступа и трага</w:t>
      </w:r>
      <w:r w:rsidR="003D3BCC">
        <w:rPr>
          <w:sz w:val="24"/>
          <w:szCs w:val="24"/>
          <w:lang w:val="sr-Cyrl-RS"/>
        </w:rPr>
        <w:t>ју за дефинисањем личног израза, преплићу</w:t>
      </w:r>
      <w:r>
        <w:rPr>
          <w:sz w:val="24"/>
          <w:szCs w:val="24"/>
          <w:lang w:val="sr-Cyrl-RS"/>
        </w:rPr>
        <w:t>ћи се</w:t>
      </w:r>
      <w:r w:rsidR="003D3BCC">
        <w:rPr>
          <w:sz w:val="24"/>
          <w:szCs w:val="24"/>
          <w:lang w:val="sr-Cyrl-RS"/>
        </w:rPr>
        <w:t xml:space="preserve"> и са стваралаштв</w:t>
      </w:r>
      <w:r>
        <w:rPr>
          <w:sz w:val="24"/>
          <w:szCs w:val="24"/>
          <w:lang w:val="sr-Cyrl-RS"/>
        </w:rPr>
        <w:t>ом већ етаблираних уметника</w:t>
      </w:r>
      <w:r w:rsidR="003D3BCC">
        <w:rPr>
          <w:sz w:val="24"/>
          <w:szCs w:val="24"/>
          <w:lang w:val="sr-Cyrl-RS"/>
        </w:rPr>
        <w:t xml:space="preserve"> средњих и стариј</w:t>
      </w:r>
      <w:r>
        <w:rPr>
          <w:sz w:val="24"/>
          <w:szCs w:val="24"/>
          <w:lang w:val="sr-Cyrl-RS"/>
        </w:rPr>
        <w:t>их генерација</w:t>
      </w:r>
      <w:r w:rsidR="003D3BCC">
        <w:rPr>
          <w:sz w:val="24"/>
          <w:szCs w:val="24"/>
          <w:lang w:val="sr-Cyrl-RS"/>
        </w:rPr>
        <w:t>.</w:t>
      </w:r>
      <w:r w:rsidR="00E85014">
        <w:rPr>
          <w:sz w:val="24"/>
          <w:szCs w:val="24"/>
          <w:lang w:val="sr-Cyrl-RS"/>
        </w:rPr>
        <w:t xml:space="preserve"> </w:t>
      </w:r>
    </w:p>
    <w:p w:rsidR="004B6495" w:rsidRPr="006E3E7F" w:rsidRDefault="004B6495" w:rsidP="004B6495">
      <w:pPr>
        <w:pStyle w:val="TEXT"/>
        <w:spacing w:after="113"/>
        <w:ind w:left="426"/>
        <w:rPr>
          <w:sz w:val="24"/>
          <w:szCs w:val="24"/>
        </w:rPr>
      </w:pPr>
      <w:r w:rsidRPr="006E3E7F">
        <w:rPr>
          <w:sz w:val="24"/>
          <w:szCs w:val="24"/>
        </w:rPr>
        <w:t xml:space="preserve">За први круг се пријавило </w:t>
      </w:r>
      <w:r w:rsidRPr="006E3E7F">
        <w:rPr>
          <w:sz w:val="24"/>
          <w:szCs w:val="24"/>
          <w:lang w:val="sr-Cyrl-RS"/>
        </w:rPr>
        <w:t>5</w:t>
      </w:r>
      <w:r w:rsidR="006F2845">
        <w:rPr>
          <w:sz w:val="24"/>
          <w:szCs w:val="24"/>
          <w:lang w:val="sr-Cyrl-RS"/>
        </w:rPr>
        <w:t>8</w:t>
      </w:r>
      <w:r w:rsidR="00960E99" w:rsidRPr="006E3E7F">
        <w:rPr>
          <w:sz w:val="24"/>
          <w:szCs w:val="24"/>
        </w:rPr>
        <w:t>,</w:t>
      </w:r>
      <w:r w:rsidR="00960E99" w:rsidRPr="006E3E7F">
        <w:rPr>
          <w:sz w:val="24"/>
          <w:szCs w:val="24"/>
          <w:lang w:val="sr-Cyrl-RS"/>
        </w:rPr>
        <w:t xml:space="preserve"> </w:t>
      </w:r>
      <w:r w:rsidRPr="006E3E7F">
        <w:rPr>
          <w:sz w:val="24"/>
          <w:szCs w:val="24"/>
        </w:rPr>
        <w:t>у други круг конкурса се квалификова</w:t>
      </w:r>
      <w:r w:rsidRPr="006E3E7F">
        <w:rPr>
          <w:sz w:val="24"/>
          <w:szCs w:val="24"/>
          <w:lang w:val="sr-Cyrl-RS"/>
        </w:rPr>
        <w:t>л</w:t>
      </w:r>
      <w:r w:rsidRPr="006E3E7F">
        <w:rPr>
          <w:sz w:val="24"/>
          <w:szCs w:val="24"/>
        </w:rPr>
        <w:t>o</w:t>
      </w:r>
      <w:r w:rsidRPr="006E3E7F">
        <w:rPr>
          <w:sz w:val="24"/>
          <w:szCs w:val="24"/>
          <w:lang w:val="sr-Cyrl-RS"/>
        </w:rPr>
        <w:t xml:space="preserve"> </w:t>
      </w:r>
      <w:r w:rsidR="00D337C7" w:rsidRPr="006E3E7F">
        <w:rPr>
          <w:sz w:val="24"/>
          <w:szCs w:val="24"/>
          <w:lang w:val="sr-Cyrl-RS"/>
        </w:rPr>
        <w:t>5</w:t>
      </w:r>
      <w:r w:rsidR="006F2845">
        <w:rPr>
          <w:sz w:val="24"/>
          <w:szCs w:val="24"/>
          <w:lang w:val="sr-Cyrl-RS"/>
        </w:rPr>
        <w:t>7</w:t>
      </w:r>
      <w:r w:rsidRPr="006E3E7F">
        <w:rPr>
          <w:sz w:val="24"/>
          <w:szCs w:val="24"/>
        </w:rPr>
        <w:t xml:space="preserve"> кандидата, </w:t>
      </w:r>
      <w:r w:rsidR="00C2354C">
        <w:rPr>
          <w:sz w:val="24"/>
          <w:szCs w:val="24"/>
          <w:lang w:val="sr-Cyrl-RS"/>
        </w:rPr>
        <w:t>а</w:t>
      </w:r>
      <w:r w:rsidRPr="006E3E7F">
        <w:rPr>
          <w:sz w:val="24"/>
          <w:szCs w:val="24"/>
        </w:rPr>
        <w:t xml:space="preserve"> у чланство је </w:t>
      </w:r>
      <w:r w:rsidRPr="00677CDB">
        <w:rPr>
          <w:sz w:val="24"/>
          <w:szCs w:val="24"/>
        </w:rPr>
        <w:t xml:space="preserve">примљено </w:t>
      </w:r>
      <w:r w:rsidR="006F2845">
        <w:rPr>
          <w:sz w:val="24"/>
          <w:szCs w:val="24"/>
          <w:lang w:val="sr-Cyrl-RS"/>
        </w:rPr>
        <w:t>42</w:t>
      </w:r>
      <w:r w:rsidRPr="00677CDB">
        <w:rPr>
          <w:sz w:val="24"/>
          <w:szCs w:val="24"/>
        </w:rPr>
        <w:t xml:space="preserve"> кандидата</w:t>
      </w:r>
      <w:r w:rsidR="006407C2">
        <w:rPr>
          <w:sz w:val="24"/>
          <w:szCs w:val="24"/>
          <w:lang w:val="sr-Cyrl-RS"/>
        </w:rPr>
        <w:t>,</w:t>
      </w:r>
      <w:r w:rsidRPr="006E3E7F">
        <w:rPr>
          <w:sz w:val="24"/>
          <w:szCs w:val="24"/>
        </w:rPr>
        <w:t xml:space="preserve"> </w:t>
      </w:r>
      <w:r w:rsidR="006407C2">
        <w:rPr>
          <w:sz w:val="24"/>
          <w:szCs w:val="24"/>
          <w:lang w:val="sr-Cyrl-RS"/>
        </w:rPr>
        <w:t>н</w:t>
      </w:r>
      <w:r w:rsidR="00C2354C">
        <w:rPr>
          <w:sz w:val="24"/>
          <w:szCs w:val="24"/>
          <w:lang w:val="sr-Cyrl-RS"/>
        </w:rPr>
        <w:t>акон</w:t>
      </w:r>
      <w:r w:rsidRPr="006E3E7F">
        <w:rPr>
          <w:sz w:val="24"/>
          <w:szCs w:val="24"/>
        </w:rPr>
        <w:t xml:space="preserve"> извршене селекције од стране чланова девет Одбора секција и Уметничког савета, а потом и потврде спроведеног процеса од стране Управног одбора.</w:t>
      </w:r>
    </w:p>
    <w:p w:rsidR="00960E99" w:rsidRPr="006E3E7F" w:rsidRDefault="00C2354C" w:rsidP="00960E99">
      <w:pPr>
        <w:pStyle w:val="TEXT"/>
        <w:spacing w:after="113"/>
        <w:ind w:left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</w:t>
      </w:r>
      <w:r w:rsidR="00D337C7" w:rsidRPr="006E3E7F">
        <w:rPr>
          <w:sz w:val="24"/>
          <w:szCs w:val="24"/>
          <w:lang w:val="sr-Cyrl-RS"/>
        </w:rPr>
        <w:t>вогодишњ</w:t>
      </w:r>
      <w:r w:rsidR="00316438" w:rsidRPr="006E3E7F">
        <w:rPr>
          <w:sz w:val="24"/>
          <w:szCs w:val="24"/>
          <w:lang w:val="sr-Cyrl-RS"/>
        </w:rPr>
        <w:t>а</w:t>
      </w:r>
      <w:r w:rsidR="00D337C7" w:rsidRPr="006E3E7F">
        <w:rPr>
          <w:sz w:val="24"/>
          <w:szCs w:val="24"/>
          <w:lang w:val="sr-Cyrl-RS"/>
        </w:rPr>
        <w:t xml:space="preserve"> изложб</w:t>
      </w:r>
      <w:r w:rsidR="00316438" w:rsidRPr="006E3E7F">
        <w:rPr>
          <w:sz w:val="24"/>
          <w:szCs w:val="24"/>
          <w:lang w:val="sr-Cyrl-RS"/>
        </w:rPr>
        <w:t xml:space="preserve">а је по </w:t>
      </w:r>
      <w:r w:rsidR="004B6495" w:rsidRPr="006E3E7F">
        <w:rPr>
          <w:sz w:val="24"/>
          <w:szCs w:val="24"/>
          <w:lang w:val="sr-Cyrl-RS"/>
        </w:rPr>
        <w:t>обиму</w:t>
      </w:r>
      <w:r w:rsidR="006F2845">
        <w:rPr>
          <w:sz w:val="24"/>
          <w:szCs w:val="24"/>
          <w:lang w:val="sr-Cyrl-RS"/>
        </w:rPr>
        <w:t xml:space="preserve"> изложених радова – примљених кандидата нешто већа од претходне. </w:t>
      </w:r>
      <w:r w:rsidR="006407C2">
        <w:rPr>
          <w:sz w:val="24"/>
          <w:szCs w:val="24"/>
          <w:lang w:val="sr-Cyrl-RS"/>
        </w:rPr>
        <w:t>Упркос</w:t>
      </w:r>
      <w:r w:rsidR="006F2845">
        <w:rPr>
          <w:sz w:val="24"/>
          <w:szCs w:val="24"/>
          <w:lang w:val="sr-Cyrl-RS"/>
        </w:rPr>
        <w:t xml:space="preserve"> пове</w:t>
      </w:r>
      <w:r w:rsidR="006407C2">
        <w:rPr>
          <w:sz w:val="24"/>
          <w:szCs w:val="24"/>
          <w:lang w:val="sr-Cyrl-RS"/>
        </w:rPr>
        <w:t>ћ</w:t>
      </w:r>
      <w:r w:rsidR="006F2845">
        <w:rPr>
          <w:sz w:val="24"/>
          <w:szCs w:val="24"/>
          <w:lang w:val="sr-Cyrl-RS"/>
        </w:rPr>
        <w:t>ан</w:t>
      </w:r>
      <w:r w:rsidR="006407C2">
        <w:rPr>
          <w:sz w:val="24"/>
          <w:szCs w:val="24"/>
          <w:lang w:val="sr-Cyrl-RS"/>
        </w:rPr>
        <w:t>ом</w:t>
      </w:r>
      <w:r w:rsidR="006F2845">
        <w:rPr>
          <w:sz w:val="24"/>
          <w:szCs w:val="24"/>
          <w:lang w:val="sr-Cyrl-RS"/>
        </w:rPr>
        <w:t xml:space="preserve"> обим</w:t>
      </w:r>
      <w:r w:rsidR="006407C2">
        <w:rPr>
          <w:sz w:val="24"/>
          <w:szCs w:val="24"/>
          <w:lang w:val="sr-Cyrl-RS"/>
        </w:rPr>
        <w:t>у,</w:t>
      </w:r>
      <w:r w:rsidR="006F2845">
        <w:rPr>
          <w:sz w:val="24"/>
          <w:szCs w:val="24"/>
          <w:lang w:val="sr-Cyrl-RS"/>
        </w:rPr>
        <w:t xml:space="preserve"> изложба је очувала, ако ни увећала</w:t>
      </w:r>
      <w:r w:rsidR="00716F30" w:rsidRPr="006E3E7F">
        <w:rPr>
          <w:sz w:val="24"/>
          <w:szCs w:val="24"/>
          <w:lang w:val="sr-Cyrl-RS"/>
        </w:rPr>
        <w:t xml:space="preserve"> квалитет изложених радова</w:t>
      </w:r>
      <w:r w:rsidR="002258AB" w:rsidRPr="006E3E7F">
        <w:rPr>
          <w:sz w:val="24"/>
          <w:szCs w:val="24"/>
          <w:lang w:val="sr-Cyrl-RS"/>
        </w:rPr>
        <w:t xml:space="preserve"> </w:t>
      </w:r>
      <w:r w:rsidR="006F2845">
        <w:rPr>
          <w:sz w:val="24"/>
          <w:szCs w:val="24"/>
          <w:lang w:val="sr-Cyrl-RS"/>
        </w:rPr>
        <w:t xml:space="preserve">и </w:t>
      </w:r>
      <w:r w:rsidR="006407C2">
        <w:rPr>
          <w:sz w:val="24"/>
          <w:szCs w:val="24"/>
          <w:lang w:val="sr-Cyrl-RS"/>
        </w:rPr>
        <w:t xml:space="preserve">успела </w:t>
      </w:r>
      <w:r w:rsidR="002258AB" w:rsidRPr="006E3E7F">
        <w:rPr>
          <w:sz w:val="24"/>
          <w:szCs w:val="24"/>
          <w:lang w:val="sr-Cyrl-RS"/>
        </w:rPr>
        <w:t>да без обзира</w:t>
      </w:r>
      <w:r w:rsidR="004B6495" w:rsidRPr="006E3E7F">
        <w:rPr>
          <w:sz w:val="24"/>
          <w:szCs w:val="24"/>
        </w:rPr>
        <w:t xml:space="preserve"> </w:t>
      </w:r>
      <w:r w:rsidR="006E3E7F" w:rsidRPr="006E3E7F">
        <w:rPr>
          <w:sz w:val="24"/>
          <w:szCs w:val="24"/>
          <w:lang w:val="sr-Cyrl-RS"/>
        </w:rPr>
        <w:t xml:space="preserve">на </w:t>
      </w:r>
      <w:r w:rsidR="004B6495" w:rsidRPr="006E3E7F">
        <w:rPr>
          <w:sz w:val="24"/>
          <w:szCs w:val="24"/>
        </w:rPr>
        <w:t>индивидуалн</w:t>
      </w:r>
      <w:r w:rsidR="006E3E7F" w:rsidRPr="006E3E7F">
        <w:rPr>
          <w:sz w:val="24"/>
          <w:szCs w:val="24"/>
          <w:lang w:val="sr-Cyrl-RS"/>
        </w:rPr>
        <w:t>е</w:t>
      </w:r>
      <w:r w:rsidR="004B6495" w:rsidRPr="006E3E7F">
        <w:rPr>
          <w:sz w:val="24"/>
          <w:szCs w:val="24"/>
        </w:rPr>
        <w:t xml:space="preserve"> приступ</w:t>
      </w:r>
      <w:r w:rsidR="006E3E7F" w:rsidRPr="006E3E7F">
        <w:rPr>
          <w:sz w:val="24"/>
          <w:szCs w:val="24"/>
          <w:lang w:val="sr-Cyrl-RS"/>
        </w:rPr>
        <w:t>е</w:t>
      </w:r>
      <w:r w:rsidR="004B6495" w:rsidRPr="006E3E7F">
        <w:rPr>
          <w:sz w:val="24"/>
          <w:szCs w:val="24"/>
        </w:rPr>
        <w:t xml:space="preserve"> уметника у разноврсним медијима, техникама и областима деловања, </w:t>
      </w:r>
      <w:r w:rsidR="002258AB" w:rsidRPr="006E3E7F">
        <w:rPr>
          <w:sz w:val="24"/>
          <w:szCs w:val="24"/>
          <w:lang w:val="sr-Cyrl-RS"/>
        </w:rPr>
        <w:t xml:space="preserve">приказане </w:t>
      </w:r>
      <w:r w:rsidR="004B6495" w:rsidRPr="006E3E7F">
        <w:rPr>
          <w:sz w:val="24"/>
          <w:szCs w:val="24"/>
        </w:rPr>
        <w:t xml:space="preserve">кроз експонате нових чланова, </w:t>
      </w:r>
      <w:r w:rsidR="006407C2">
        <w:rPr>
          <w:sz w:val="24"/>
          <w:szCs w:val="24"/>
          <w:lang w:val="sr-Cyrl-RS"/>
        </w:rPr>
        <w:t xml:space="preserve">да </w:t>
      </w:r>
      <w:r w:rsidR="002258AB" w:rsidRPr="006E3E7F">
        <w:rPr>
          <w:sz w:val="24"/>
          <w:szCs w:val="24"/>
          <w:lang w:val="sr-Cyrl-RS"/>
        </w:rPr>
        <w:t xml:space="preserve">искаже непресушну </w:t>
      </w:r>
      <w:r w:rsidR="004B6495" w:rsidRPr="006E3E7F">
        <w:rPr>
          <w:sz w:val="24"/>
          <w:szCs w:val="24"/>
        </w:rPr>
        <w:t>сна</w:t>
      </w:r>
      <w:r w:rsidR="00D337C7" w:rsidRPr="006E3E7F">
        <w:rPr>
          <w:sz w:val="24"/>
          <w:szCs w:val="24"/>
          <w:lang w:val="sr-Cyrl-RS"/>
        </w:rPr>
        <w:t>г</w:t>
      </w:r>
      <w:r w:rsidR="002258AB" w:rsidRPr="006E3E7F">
        <w:rPr>
          <w:sz w:val="24"/>
          <w:szCs w:val="24"/>
          <w:lang w:val="sr-Cyrl-RS"/>
        </w:rPr>
        <w:t>у</w:t>
      </w:r>
      <w:r w:rsidR="004B6495" w:rsidRPr="006E3E7F">
        <w:rPr>
          <w:sz w:val="24"/>
          <w:szCs w:val="24"/>
        </w:rPr>
        <w:t xml:space="preserve"> различитости</w:t>
      </w:r>
      <w:r w:rsidR="00960E99" w:rsidRPr="006E3E7F">
        <w:rPr>
          <w:sz w:val="24"/>
          <w:szCs w:val="24"/>
          <w:lang w:val="sr-Cyrl-RS"/>
        </w:rPr>
        <w:t xml:space="preserve"> -</w:t>
      </w:r>
      <w:r w:rsidR="004B6495" w:rsidRPr="006E3E7F">
        <w:rPr>
          <w:sz w:val="24"/>
          <w:szCs w:val="24"/>
        </w:rPr>
        <w:t xml:space="preserve"> личног приступа, уметника који су у </w:t>
      </w:r>
      <w:r w:rsidR="00960E99" w:rsidRPr="006E3E7F">
        <w:rPr>
          <w:sz w:val="24"/>
          <w:szCs w:val="24"/>
          <w:lang w:val="sr-Cyrl-RS"/>
        </w:rPr>
        <w:t>УЛУПУДС-у</w:t>
      </w:r>
      <w:r w:rsidR="004B6495" w:rsidRPr="006E3E7F">
        <w:rPr>
          <w:sz w:val="24"/>
          <w:szCs w:val="24"/>
        </w:rPr>
        <w:t xml:space="preserve">, </w:t>
      </w:r>
      <w:r w:rsidR="002258AB" w:rsidRPr="006E3E7F">
        <w:rPr>
          <w:sz w:val="24"/>
          <w:szCs w:val="24"/>
          <w:lang w:val="sr-Cyrl-RS"/>
        </w:rPr>
        <w:t>препознали</w:t>
      </w:r>
      <w:r w:rsidR="004B6495" w:rsidRPr="006E3E7F">
        <w:rPr>
          <w:sz w:val="24"/>
          <w:szCs w:val="24"/>
        </w:rPr>
        <w:t xml:space="preserve"> средину у кој</w:t>
      </w:r>
      <w:r w:rsidR="006F2845">
        <w:rPr>
          <w:sz w:val="24"/>
          <w:szCs w:val="24"/>
          <w:lang w:val="sr-Cyrl-RS"/>
        </w:rPr>
        <w:t>ој</w:t>
      </w:r>
      <w:r w:rsidR="004B6495" w:rsidRPr="006E3E7F">
        <w:rPr>
          <w:sz w:val="24"/>
          <w:szCs w:val="24"/>
        </w:rPr>
        <w:t xml:space="preserve"> могу да искажу, представе</w:t>
      </w:r>
      <w:r w:rsidR="006407C2">
        <w:rPr>
          <w:sz w:val="24"/>
          <w:szCs w:val="24"/>
          <w:lang w:val="sr-Cyrl-RS"/>
        </w:rPr>
        <w:t xml:space="preserve"> и развију</w:t>
      </w:r>
      <w:r w:rsidR="004B6495" w:rsidRPr="006E3E7F">
        <w:rPr>
          <w:sz w:val="24"/>
          <w:szCs w:val="24"/>
        </w:rPr>
        <w:t xml:space="preserve"> своју креативност</w:t>
      </w:r>
      <w:r w:rsidR="00960E99" w:rsidRPr="006E3E7F">
        <w:rPr>
          <w:sz w:val="24"/>
          <w:szCs w:val="24"/>
          <w:lang w:val="sr-Cyrl-RS"/>
        </w:rPr>
        <w:t xml:space="preserve"> </w:t>
      </w:r>
      <w:r w:rsidR="004B6495" w:rsidRPr="006E3E7F">
        <w:rPr>
          <w:sz w:val="24"/>
          <w:szCs w:val="24"/>
          <w:lang w:val="sr-Cyrl-RS"/>
        </w:rPr>
        <w:t xml:space="preserve">у </w:t>
      </w:r>
      <w:r w:rsidR="003F61F0">
        <w:rPr>
          <w:sz w:val="24"/>
          <w:szCs w:val="24"/>
          <w:lang w:val="sr-Cyrl-RS"/>
        </w:rPr>
        <w:t>наступајућим</w:t>
      </w:r>
      <w:r w:rsidR="004B6495" w:rsidRPr="006E3E7F">
        <w:rPr>
          <w:sz w:val="24"/>
          <w:szCs w:val="24"/>
          <w:lang w:val="sr-Cyrl-RS"/>
        </w:rPr>
        <w:t xml:space="preserve"> </w:t>
      </w:r>
      <w:r w:rsidR="002258AB" w:rsidRPr="006E3E7F">
        <w:rPr>
          <w:sz w:val="24"/>
          <w:szCs w:val="24"/>
          <w:lang w:val="sr-Cyrl-RS"/>
        </w:rPr>
        <w:t>годинама</w:t>
      </w:r>
      <w:r w:rsidR="004B6495" w:rsidRPr="006E3E7F">
        <w:rPr>
          <w:sz w:val="24"/>
          <w:szCs w:val="24"/>
        </w:rPr>
        <w:t>.</w:t>
      </w:r>
    </w:p>
    <w:p w:rsidR="00414475" w:rsidRPr="006E3E7F" w:rsidRDefault="00414475" w:rsidP="00421814">
      <w:pPr>
        <w:rPr>
          <w:rFonts w:ascii="Calibri" w:hAnsi="Calibri" w:cs="Calibri"/>
          <w:lang w:val="sr-Cyrl-RS"/>
        </w:rPr>
      </w:pPr>
    </w:p>
    <w:p w:rsidR="001F4D0C" w:rsidRPr="006E3E7F" w:rsidRDefault="001F4D0C" w:rsidP="001F4D0C">
      <w:pPr>
        <w:ind w:left="360"/>
        <w:rPr>
          <w:rFonts w:ascii="Calibri" w:hAnsi="Calibri" w:cs="Calibri"/>
          <w:lang w:val="sr-Cyrl-RS"/>
        </w:rPr>
      </w:pPr>
    </w:p>
    <w:p w:rsidR="001F4D0C" w:rsidRPr="006E3E7F" w:rsidRDefault="001F4D0C" w:rsidP="001F4D0C">
      <w:pPr>
        <w:ind w:left="360"/>
        <w:jc w:val="right"/>
        <w:rPr>
          <w:rFonts w:ascii="Calibri" w:hAnsi="Calibri" w:cs="Calibri"/>
          <w:lang w:val="sr-Cyrl-RS"/>
        </w:rPr>
      </w:pPr>
      <w:r w:rsidRPr="006E3E7F">
        <w:rPr>
          <w:rFonts w:ascii="Calibri" w:hAnsi="Calibri" w:cs="Calibri"/>
          <w:lang w:val="sr-Cyrl-RS"/>
        </w:rPr>
        <w:t xml:space="preserve">Кустос Изложбе новопримљених </w:t>
      </w:r>
    </w:p>
    <w:p w:rsidR="001F4D0C" w:rsidRPr="006E3E7F" w:rsidRDefault="00BF5568" w:rsidP="001F4D0C">
      <w:pPr>
        <w:ind w:left="360"/>
        <w:jc w:val="right"/>
        <w:rPr>
          <w:rFonts w:ascii="Calibri" w:hAnsi="Calibri" w:cs="Calibri"/>
          <w:lang w:val="sr-Cyrl-RS"/>
        </w:rPr>
      </w:pPr>
      <w:r w:rsidRPr="006E3E7F">
        <w:rPr>
          <w:rFonts w:ascii="Calibri" w:hAnsi="Calibri" w:cs="Calibri"/>
          <w:lang w:val="sr-Cyrl-RS"/>
        </w:rPr>
        <w:t>чланова УЛУПУДС-а 20</w:t>
      </w:r>
      <w:r w:rsidR="009D7799" w:rsidRPr="006E3E7F">
        <w:rPr>
          <w:rFonts w:ascii="Calibri" w:hAnsi="Calibri" w:cs="Calibri"/>
          <w:lang w:val="sr-Cyrl-RS"/>
        </w:rPr>
        <w:t>2</w:t>
      </w:r>
      <w:r w:rsidR="003F61F0">
        <w:rPr>
          <w:rFonts w:ascii="Calibri" w:hAnsi="Calibri" w:cs="Calibri"/>
          <w:lang w:val="sr-Cyrl-RS"/>
        </w:rPr>
        <w:t>4</w:t>
      </w:r>
      <w:r w:rsidR="007E6F33" w:rsidRPr="006E3E7F">
        <w:rPr>
          <w:rFonts w:ascii="Calibri" w:hAnsi="Calibri" w:cs="Calibri"/>
          <w:lang w:val="sr-Cyrl-RS"/>
        </w:rPr>
        <w:t>.</w:t>
      </w:r>
    </w:p>
    <w:p w:rsidR="001F4D0C" w:rsidRPr="006E3E7F" w:rsidRDefault="001F4D0C" w:rsidP="001F4D0C">
      <w:pPr>
        <w:ind w:left="360"/>
        <w:jc w:val="right"/>
        <w:rPr>
          <w:rFonts w:ascii="Calibri" w:hAnsi="Calibri" w:cs="Calibri"/>
          <w:lang w:val="sr-Cyrl-RS"/>
        </w:rPr>
      </w:pPr>
      <w:r w:rsidRPr="006E3E7F">
        <w:rPr>
          <w:rFonts w:ascii="Calibri" w:hAnsi="Calibri" w:cs="Calibri"/>
          <w:lang w:val="sr-Cyrl-RS"/>
        </w:rPr>
        <w:t>дипл. ист. ум. Предраг Стојановић</w:t>
      </w:r>
    </w:p>
    <w:sectPr w:rsidR="001F4D0C" w:rsidRPr="006E3E7F" w:rsidSect="004B6495">
      <w:pgSz w:w="12240" w:h="15840" w:code="1"/>
      <w:pgMar w:top="432" w:right="864" w:bottom="113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5pt;height:11.55pt" o:bullet="t">
        <v:imagedata r:id="rId1" o:title="mso71E3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635483"/>
    <w:multiLevelType w:val="multilevel"/>
    <w:tmpl w:val="B97C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06AE6"/>
    <w:multiLevelType w:val="hybridMultilevel"/>
    <w:tmpl w:val="C0C28D7C"/>
    <w:lvl w:ilvl="0" w:tplc="9104D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2185B"/>
    <w:multiLevelType w:val="hybridMultilevel"/>
    <w:tmpl w:val="F664F70A"/>
    <w:lvl w:ilvl="0" w:tplc="7164A4DC">
      <w:numFmt w:val="bullet"/>
      <w:lvlText w:val="-"/>
      <w:lvlJc w:val="left"/>
      <w:pPr>
        <w:tabs>
          <w:tab w:val="num" w:pos="649"/>
        </w:tabs>
        <w:ind w:left="649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4">
    <w:nsid w:val="18BF0D28"/>
    <w:multiLevelType w:val="multilevel"/>
    <w:tmpl w:val="B036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6178A"/>
    <w:multiLevelType w:val="hybridMultilevel"/>
    <w:tmpl w:val="5DDE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9620C"/>
    <w:multiLevelType w:val="multilevel"/>
    <w:tmpl w:val="848E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679D3"/>
    <w:multiLevelType w:val="hybridMultilevel"/>
    <w:tmpl w:val="D0A271B0"/>
    <w:lvl w:ilvl="0" w:tplc="21807CA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A534E2"/>
    <w:multiLevelType w:val="multilevel"/>
    <w:tmpl w:val="0E30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100ED"/>
    <w:multiLevelType w:val="multilevel"/>
    <w:tmpl w:val="594A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6748F5"/>
    <w:multiLevelType w:val="multilevel"/>
    <w:tmpl w:val="595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4162F6"/>
    <w:multiLevelType w:val="hybridMultilevel"/>
    <w:tmpl w:val="916E8BF2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256FD3"/>
    <w:multiLevelType w:val="hybridMultilevel"/>
    <w:tmpl w:val="854E88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53"/>
    <w:rsid w:val="00002355"/>
    <w:rsid w:val="00003B72"/>
    <w:rsid w:val="00004086"/>
    <w:rsid w:val="00005296"/>
    <w:rsid w:val="000065C5"/>
    <w:rsid w:val="00007F07"/>
    <w:rsid w:val="00010AB9"/>
    <w:rsid w:val="00013FD0"/>
    <w:rsid w:val="000167DD"/>
    <w:rsid w:val="0001789D"/>
    <w:rsid w:val="00021D27"/>
    <w:rsid w:val="00022C14"/>
    <w:rsid w:val="00023130"/>
    <w:rsid w:val="00023E6D"/>
    <w:rsid w:val="000240AD"/>
    <w:rsid w:val="0002411C"/>
    <w:rsid w:val="00024840"/>
    <w:rsid w:val="00026408"/>
    <w:rsid w:val="0002694C"/>
    <w:rsid w:val="00027711"/>
    <w:rsid w:val="00030BC9"/>
    <w:rsid w:val="00030E1E"/>
    <w:rsid w:val="000322B0"/>
    <w:rsid w:val="00033DBF"/>
    <w:rsid w:val="0003463B"/>
    <w:rsid w:val="00034D74"/>
    <w:rsid w:val="000362C6"/>
    <w:rsid w:val="0003716D"/>
    <w:rsid w:val="00037AC1"/>
    <w:rsid w:val="000413EF"/>
    <w:rsid w:val="00042C12"/>
    <w:rsid w:val="00042E87"/>
    <w:rsid w:val="000430EC"/>
    <w:rsid w:val="00044AE2"/>
    <w:rsid w:val="00046B95"/>
    <w:rsid w:val="000472D7"/>
    <w:rsid w:val="00051CE7"/>
    <w:rsid w:val="00053474"/>
    <w:rsid w:val="000545CD"/>
    <w:rsid w:val="0006175E"/>
    <w:rsid w:val="0006293B"/>
    <w:rsid w:val="000630D1"/>
    <w:rsid w:val="00063842"/>
    <w:rsid w:val="00063CE9"/>
    <w:rsid w:val="00065164"/>
    <w:rsid w:val="000655F4"/>
    <w:rsid w:val="000659A1"/>
    <w:rsid w:val="00065E83"/>
    <w:rsid w:val="00066087"/>
    <w:rsid w:val="00067F33"/>
    <w:rsid w:val="0007020B"/>
    <w:rsid w:val="00072C48"/>
    <w:rsid w:val="00074D45"/>
    <w:rsid w:val="00074D71"/>
    <w:rsid w:val="00074F9E"/>
    <w:rsid w:val="0007508E"/>
    <w:rsid w:val="0007555B"/>
    <w:rsid w:val="00076C97"/>
    <w:rsid w:val="00077DC7"/>
    <w:rsid w:val="00077DE0"/>
    <w:rsid w:val="0008072A"/>
    <w:rsid w:val="000829AB"/>
    <w:rsid w:val="000856F4"/>
    <w:rsid w:val="00085976"/>
    <w:rsid w:val="000863E6"/>
    <w:rsid w:val="00086DDD"/>
    <w:rsid w:val="000904A4"/>
    <w:rsid w:val="00091F04"/>
    <w:rsid w:val="000925CE"/>
    <w:rsid w:val="00094630"/>
    <w:rsid w:val="00096EE8"/>
    <w:rsid w:val="000973C5"/>
    <w:rsid w:val="000A1C99"/>
    <w:rsid w:val="000A31F2"/>
    <w:rsid w:val="000A4D79"/>
    <w:rsid w:val="000A5A07"/>
    <w:rsid w:val="000A5FC4"/>
    <w:rsid w:val="000A61EA"/>
    <w:rsid w:val="000A66F7"/>
    <w:rsid w:val="000B1088"/>
    <w:rsid w:val="000B175E"/>
    <w:rsid w:val="000B1793"/>
    <w:rsid w:val="000B187D"/>
    <w:rsid w:val="000B2D47"/>
    <w:rsid w:val="000B4E5B"/>
    <w:rsid w:val="000C19A7"/>
    <w:rsid w:val="000C3859"/>
    <w:rsid w:val="000C514A"/>
    <w:rsid w:val="000C627E"/>
    <w:rsid w:val="000C6A75"/>
    <w:rsid w:val="000D0492"/>
    <w:rsid w:val="000D070B"/>
    <w:rsid w:val="000D0883"/>
    <w:rsid w:val="000D42F2"/>
    <w:rsid w:val="000D51A2"/>
    <w:rsid w:val="000D6A3B"/>
    <w:rsid w:val="000D713B"/>
    <w:rsid w:val="000D7EC9"/>
    <w:rsid w:val="000E0822"/>
    <w:rsid w:val="000E0DD1"/>
    <w:rsid w:val="000E1825"/>
    <w:rsid w:val="000E2977"/>
    <w:rsid w:val="000E2E99"/>
    <w:rsid w:val="000E3CED"/>
    <w:rsid w:val="000E5BC9"/>
    <w:rsid w:val="000E5F9D"/>
    <w:rsid w:val="000E7A9D"/>
    <w:rsid w:val="000E7ACA"/>
    <w:rsid w:val="000F10F9"/>
    <w:rsid w:val="000F2C1E"/>
    <w:rsid w:val="000F47EB"/>
    <w:rsid w:val="000F47FF"/>
    <w:rsid w:val="000F5533"/>
    <w:rsid w:val="000F6DC0"/>
    <w:rsid w:val="0010157C"/>
    <w:rsid w:val="00103092"/>
    <w:rsid w:val="0010486F"/>
    <w:rsid w:val="00104FED"/>
    <w:rsid w:val="00105A40"/>
    <w:rsid w:val="00105DF4"/>
    <w:rsid w:val="00110309"/>
    <w:rsid w:val="001104E0"/>
    <w:rsid w:val="00111553"/>
    <w:rsid w:val="001139D9"/>
    <w:rsid w:val="00113C43"/>
    <w:rsid w:val="00113D48"/>
    <w:rsid w:val="00113EA5"/>
    <w:rsid w:val="00114C05"/>
    <w:rsid w:val="00115F83"/>
    <w:rsid w:val="00116A75"/>
    <w:rsid w:val="00120D87"/>
    <w:rsid w:val="0012162E"/>
    <w:rsid w:val="00121808"/>
    <w:rsid w:val="0012304D"/>
    <w:rsid w:val="00124CC7"/>
    <w:rsid w:val="00126773"/>
    <w:rsid w:val="00126D6B"/>
    <w:rsid w:val="00131282"/>
    <w:rsid w:val="00131A10"/>
    <w:rsid w:val="0013298A"/>
    <w:rsid w:val="001329E1"/>
    <w:rsid w:val="00132D2F"/>
    <w:rsid w:val="00133438"/>
    <w:rsid w:val="001335DD"/>
    <w:rsid w:val="0013362A"/>
    <w:rsid w:val="001337C3"/>
    <w:rsid w:val="00133F0E"/>
    <w:rsid w:val="0013598C"/>
    <w:rsid w:val="00135C8C"/>
    <w:rsid w:val="00135CC7"/>
    <w:rsid w:val="001362CB"/>
    <w:rsid w:val="00136B27"/>
    <w:rsid w:val="00137830"/>
    <w:rsid w:val="00137AC2"/>
    <w:rsid w:val="00140073"/>
    <w:rsid w:val="00140E61"/>
    <w:rsid w:val="00142D3D"/>
    <w:rsid w:val="0014453F"/>
    <w:rsid w:val="00145287"/>
    <w:rsid w:val="001453D3"/>
    <w:rsid w:val="001463D5"/>
    <w:rsid w:val="00146919"/>
    <w:rsid w:val="00151F7D"/>
    <w:rsid w:val="00152DE3"/>
    <w:rsid w:val="001546E3"/>
    <w:rsid w:val="00154B30"/>
    <w:rsid w:val="001559DE"/>
    <w:rsid w:val="00156D2B"/>
    <w:rsid w:val="00160825"/>
    <w:rsid w:val="00160EE4"/>
    <w:rsid w:val="001629BB"/>
    <w:rsid w:val="00163405"/>
    <w:rsid w:val="001635E5"/>
    <w:rsid w:val="00163BEA"/>
    <w:rsid w:val="00164212"/>
    <w:rsid w:val="0016577B"/>
    <w:rsid w:val="00165AD3"/>
    <w:rsid w:val="001671C0"/>
    <w:rsid w:val="001674D2"/>
    <w:rsid w:val="00170193"/>
    <w:rsid w:val="00171BB8"/>
    <w:rsid w:val="001721E7"/>
    <w:rsid w:val="001725EF"/>
    <w:rsid w:val="00172CC8"/>
    <w:rsid w:val="00173C86"/>
    <w:rsid w:val="0017464B"/>
    <w:rsid w:val="00174B6E"/>
    <w:rsid w:val="00174EC2"/>
    <w:rsid w:val="00175448"/>
    <w:rsid w:val="00175E73"/>
    <w:rsid w:val="0018030E"/>
    <w:rsid w:val="00180AAC"/>
    <w:rsid w:val="00182E9B"/>
    <w:rsid w:val="0018520B"/>
    <w:rsid w:val="00186B7A"/>
    <w:rsid w:val="00186DBA"/>
    <w:rsid w:val="001878C0"/>
    <w:rsid w:val="00191092"/>
    <w:rsid w:val="00191AF3"/>
    <w:rsid w:val="00192892"/>
    <w:rsid w:val="001945BD"/>
    <w:rsid w:val="00194950"/>
    <w:rsid w:val="00194B21"/>
    <w:rsid w:val="0019511D"/>
    <w:rsid w:val="00197C85"/>
    <w:rsid w:val="001A01AD"/>
    <w:rsid w:val="001A0614"/>
    <w:rsid w:val="001A0E1E"/>
    <w:rsid w:val="001A3D7F"/>
    <w:rsid w:val="001A3ED2"/>
    <w:rsid w:val="001A5FCA"/>
    <w:rsid w:val="001A62CC"/>
    <w:rsid w:val="001A76B2"/>
    <w:rsid w:val="001B2F5E"/>
    <w:rsid w:val="001B320F"/>
    <w:rsid w:val="001B5665"/>
    <w:rsid w:val="001B6B29"/>
    <w:rsid w:val="001B6CFB"/>
    <w:rsid w:val="001B70B3"/>
    <w:rsid w:val="001B7F65"/>
    <w:rsid w:val="001C0A05"/>
    <w:rsid w:val="001C0A9B"/>
    <w:rsid w:val="001C149B"/>
    <w:rsid w:val="001C2179"/>
    <w:rsid w:val="001C2C96"/>
    <w:rsid w:val="001C3A63"/>
    <w:rsid w:val="001C437F"/>
    <w:rsid w:val="001C52B5"/>
    <w:rsid w:val="001C53D6"/>
    <w:rsid w:val="001C54E6"/>
    <w:rsid w:val="001C60F3"/>
    <w:rsid w:val="001C635E"/>
    <w:rsid w:val="001C642B"/>
    <w:rsid w:val="001D0306"/>
    <w:rsid w:val="001D0559"/>
    <w:rsid w:val="001D05BA"/>
    <w:rsid w:val="001D0AA7"/>
    <w:rsid w:val="001D2032"/>
    <w:rsid w:val="001D2BE9"/>
    <w:rsid w:val="001D35A9"/>
    <w:rsid w:val="001D4372"/>
    <w:rsid w:val="001D6909"/>
    <w:rsid w:val="001D696E"/>
    <w:rsid w:val="001D6B4D"/>
    <w:rsid w:val="001E0481"/>
    <w:rsid w:val="001E0DC0"/>
    <w:rsid w:val="001E1D9A"/>
    <w:rsid w:val="001E28B1"/>
    <w:rsid w:val="001E3123"/>
    <w:rsid w:val="001E3B1C"/>
    <w:rsid w:val="001E76B5"/>
    <w:rsid w:val="001F08A9"/>
    <w:rsid w:val="001F0A2E"/>
    <w:rsid w:val="001F1550"/>
    <w:rsid w:val="001F1BFD"/>
    <w:rsid w:val="001F28F8"/>
    <w:rsid w:val="001F2949"/>
    <w:rsid w:val="001F4160"/>
    <w:rsid w:val="001F4D0C"/>
    <w:rsid w:val="001F50D5"/>
    <w:rsid w:val="001F51F6"/>
    <w:rsid w:val="001F5C37"/>
    <w:rsid w:val="001F5C52"/>
    <w:rsid w:val="00200C55"/>
    <w:rsid w:val="00200CFE"/>
    <w:rsid w:val="0020205A"/>
    <w:rsid w:val="00203954"/>
    <w:rsid w:val="002051EE"/>
    <w:rsid w:val="00207266"/>
    <w:rsid w:val="0021048F"/>
    <w:rsid w:val="00211A60"/>
    <w:rsid w:val="00212581"/>
    <w:rsid w:val="00212B28"/>
    <w:rsid w:val="002140BD"/>
    <w:rsid w:val="002144B5"/>
    <w:rsid w:val="002145FE"/>
    <w:rsid w:val="002158FD"/>
    <w:rsid w:val="0021722B"/>
    <w:rsid w:val="00220259"/>
    <w:rsid w:val="002208CB"/>
    <w:rsid w:val="00220CA1"/>
    <w:rsid w:val="00220D51"/>
    <w:rsid w:val="002213DD"/>
    <w:rsid w:val="002224D9"/>
    <w:rsid w:val="00223582"/>
    <w:rsid w:val="002257EC"/>
    <w:rsid w:val="002258AB"/>
    <w:rsid w:val="00226AA5"/>
    <w:rsid w:val="00227C59"/>
    <w:rsid w:val="002303AB"/>
    <w:rsid w:val="0023161E"/>
    <w:rsid w:val="00231F00"/>
    <w:rsid w:val="002324A6"/>
    <w:rsid w:val="00233A9B"/>
    <w:rsid w:val="002344F8"/>
    <w:rsid w:val="00234B7C"/>
    <w:rsid w:val="00235862"/>
    <w:rsid w:val="00235C5F"/>
    <w:rsid w:val="00235CE9"/>
    <w:rsid w:val="00235F50"/>
    <w:rsid w:val="002369DF"/>
    <w:rsid w:val="00236A86"/>
    <w:rsid w:val="0024085F"/>
    <w:rsid w:val="00241BE9"/>
    <w:rsid w:val="00242B5B"/>
    <w:rsid w:val="00242C50"/>
    <w:rsid w:val="00242E34"/>
    <w:rsid w:val="002462F2"/>
    <w:rsid w:val="00246B38"/>
    <w:rsid w:val="00246CC9"/>
    <w:rsid w:val="00246F4C"/>
    <w:rsid w:val="00247ACB"/>
    <w:rsid w:val="00247D5F"/>
    <w:rsid w:val="00247F90"/>
    <w:rsid w:val="00250086"/>
    <w:rsid w:val="002508C7"/>
    <w:rsid w:val="0025604A"/>
    <w:rsid w:val="00256917"/>
    <w:rsid w:val="00257541"/>
    <w:rsid w:val="00260A00"/>
    <w:rsid w:val="00261EE8"/>
    <w:rsid w:val="00264997"/>
    <w:rsid w:val="00264E82"/>
    <w:rsid w:val="002654FD"/>
    <w:rsid w:val="00266729"/>
    <w:rsid w:val="00266CB0"/>
    <w:rsid w:val="00271865"/>
    <w:rsid w:val="0027233F"/>
    <w:rsid w:val="00273EC0"/>
    <w:rsid w:val="00274610"/>
    <w:rsid w:val="00274810"/>
    <w:rsid w:val="00276CDC"/>
    <w:rsid w:val="002772C6"/>
    <w:rsid w:val="002778D3"/>
    <w:rsid w:val="00280118"/>
    <w:rsid w:val="0028067A"/>
    <w:rsid w:val="002814EE"/>
    <w:rsid w:val="0028285D"/>
    <w:rsid w:val="002840BE"/>
    <w:rsid w:val="0028480B"/>
    <w:rsid w:val="002849F2"/>
    <w:rsid w:val="00285030"/>
    <w:rsid w:val="00285678"/>
    <w:rsid w:val="0028595B"/>
    <w:rsid w:val="00286770"/>
    <w:rsid w:val="002867E0"/>
    <w:rsid w:val="002902A4"/>
    <w:rsid w:val="00290ED3"/>
    <w:rsid w:val="002915AF"/>
    <w:rsid w:val="00291EC4"/>
    <w:rsid w:val="00293D9F"/>
    <w:rsid w:val="00295E44"/>
    <w:rsid w:val="00296571"/>
    <w:rsid w:val="002969E4"/>
    <w:rsid w:val="002A1CD2"/>
    <w:rsid w:val="002A3001"/>
    <w:rsid w:val="002A39F8"/>
    <w:rsid w:val="002A4776"/>
    <w:rsid w:val="002A64B4"/>
    <w:rsid w:val="002A69A7"/>
    <w:rsid w:val="002A71C1"/>
    <w:rsid w:val="002A793F"/>
    <w:rsid w:val="002B1628"/>
    <w:rsid w:val="002B2EB4"/>
    <w:rsid w:val="002B5768"/>
    <w:rsid w:val="002C0F27"/>
    <w:rsid w:val="002C1D91"/>
    <w:rsid w:val="002C2214"/>
    <w:rsid w:val="002C291F"/>
    <w:rsid w:val="002C529C"/>
    <w:rsid w:val="002C5647"/>
    <w:rsid w:val="002C5E8D"/>
    <w:rsid w:val="002C61D3"/>
    <w:rsid w:val="002C6D91"/>
    <w:rsid w:val="002C6F2F"/>
    <w:rsid w:val="002D0BD6"/>
    <w:rsid w:val="002D1848"/>
    <w:rsid w:val="002D1DA8"/>
    <w:rsid w:val="002D20A9"/>
    <w:rsid w:val="002D2C14"/>
    <w:rsid w:val="002D33F5"/>
    <w:rsid w:val="002D5F88"/>
    <w:rsid w:val="002D6B4B"/>
    <w:rsid w:val="002D726A"/>
    <w:rsid w:val="002D7D90"/>
    <w:rsid w:val="002E0778"/>
    <w:rsid w:val="002E131B"/>
    <w:rsid w:val="002E177E"/>
    <w:rsid w:val="002E18E5"/>
    <w:rsid w:val="002E3024"/>
    <w:rsid w:val="002E30EF"/>
    <w:rsid w:val="002E3ADF"/>
    <w:rsid w:val="002E3FA9"/>
    <w:rsid w:val="002E44D0"/>
    <w:rsid w:val="002E5AE7"/>
    <w:rsid w:val="002E65D9"/>
    <w:rsid w:val="002E77CC"/>
    <w:rsid w:val="002E79D2"/>
    <w:rsid w:val="002F0FA7"/>
    <w:rsid w:val="002F11D6"/>
    <w:rsid w:val="002F2E61"/>
    <w:rsid w:val="002F3EF5"/>
    <w:rsid w:val="002F44F5"/>
    <w:rsid w:val="002F5F9C"/>
    <w:rsid w:val="002F6CC1"/>
    <w:rsid w:val="00304E85"/>
    <w:rsid w:val="00304EB4"/>
    <w:rsid w:val="00305AD4"/>
    <w:rsid w:val="003079B3"/>
    <w:rsid w:val="00310874"/>
    <w:rsid w:val="00311287"/>
    <w:rsid w:val="003117BF"/>
    <w:rsid w:val="00311B0D"/>
    <w:rsid w:val="00312AF8"/>
    <w:rsid w:val="00316438"/>
    <w:rsid w:val="003171CD"/>
    <w:rsid w:val="003206FD"/>
    <w:rsid w:val="00321983"/>
    <w:rsid w:val="00322A79"/>
    <w:rsid w:val="00323F3F"/>
    <w:rsid w:val="0032443B"/>
    <w:rsid w:val="00324535"/>
    <w:rsid w:val="00325D42"/>
    <w:rsid w:val="0032696A"/>
    <w:rsid w:val="00330D97"/>
    <w:rsid w:val="0033100E"/>
    <w:rsid w:val="0033196D"/>
    <w:rsid w:val="0033275E"/>
    <w:rsid w:val="00332D11"/>
    <w:rsid w:val="0033403C"/>
    <w:rsid w:val="003343BE"/>
    <w:rsid w:val="00334829"/>
    <w:rsid w:val="00335C59"/>
    <w:rsid w:val="00335E72"/>
    <w:rsid w:val="003368A2"/>
    <w:rsid w:val="00337715"/>
    <w:rsid w:val="0033778A"/>
    <w:rsid w:val="00337F5A"/>
    <w:rsid w:val="003402FE"/>
    <w:rsid w:val="00341E07"/>
    <w:rsid w:val="003431C0"/>
    <w:rsid w:val="0034320E"/>
    <w:rsid w:val="00343369"/>
    <w:rsid w:val="003436F8"/>
    <w:rsid w:val="00343837"/>
    <w:rsid w:val="003445E7"/>
    <w:rsid w:val="00345FED"/>
    <w:rsid w:val="00347145"/>
    <w:rsid w:val="00347288"/>
    <w:rsid w:val="00350122"/>
    <w:rsid w:val="003502C6"/>
    <w:rsid w:val="003510FB"/>
    <w:rsid w:val="00351156"/>
    <w:rsid w:val="00351727"/>
    <w:rsid w:val="00352F0F"/>
    <w:rsid w:val="003535D4"/>
    <w:rsid w:val="003540FF"/>
    <w:rsid w:val="00354EAF"/>
    <w:rsid w:val="00355316"/>
    <w:rsid w:val="0035553C"/>
    <w:rsid w:val="0035630E"/>
    <w:rsid w:val="00356402"/>
    <w:rsid w:val="003579DD"/>
    <w:rsid w:val="00357C21"/>
    <w:rsid w:val="0036071B"/>
    <w:rsid w:val="00360C60"/>
    <w:rsid w:val="00360D53"/>
    <w:rsid w:val="00361E7A"/>
    <w:rsid w:val="003621EB"/>
    <w:rsid w:val="0036273A"/>
    <w:rsid w:val="00362F4F"/>
    <w:rsid w:val="00363755"/>
    <w:rsid w:val="00363808"/>
    <w:rsid w:val="00363F49"/>
    <w:rsid w:val="003645A1"/>
    <w:rsid w:val="00364B95"/>
    <w:rsid w:val="00364D89"/>
    <w:rsid w:val="0036596D"/>
    <w:rsid w:val="00365B89"/>
    <w:rsid w:val="003662E3"/>
    <w:rsid w:val="00366ABF"/>
    <w:rsid w:val="00367951"/>
    <w:rsid w:val="00370C93"/>
    <w:rsid w:val="00370DC2"/>
    <w:rsid w:val="00370DEF"/>
    <w:rsid w:val="00371223"/>
    <w:rsid w:val="00372AAE"/>
    <w:rsid w:val="00373AEC"/>
    <w:rsid w:val="00373BC8"/>
    <w:rsid w:val="00375C75"/>
    <w:rsid w:val="00382119"/>
    <w:rsid w:val="00383F06"/>
    <w:rsid w:val="00384788"/>
    <w:rsid w:val="00385E07"/>
    <w:rsid w:val="00386152"/>
    <w:rsid w:val="00386223"/>
    <w:rsid w:val="0038708F"/>
    <w:rsid w:val="00391723"/>
    <w:rsid w:val="00391D1F"/>
    <w:rsid w:val="003922A3"/>
    <w:rsid w:val="00392C4D"/>
    <w:rsid w:val="003948A2"/>
    <w:rsid w:val="0039522B"/>
    <w:rsid w:val="00396441"/>
    <w:rsid w:val="00396478"/>
    <w:rsid w:val="003966FE"/>
    <w:rsid w:val="00396B51"/>
    <w:rsid w:val="003A0F42"/>
    <w:rsid w:val="003A244E"/>
    <w:rsid w:val="003A296B"/>
    <w:rsid w:val="003A2C9B"/>
    <w:rsid w:val="003A34E7"/>
    <w:rsid w:val="003A3ED5"/>
    <w:rsid w:val="003A4A5C"/>
    <w:rsid w:val="003A62C6"/>
    <w:rsid w:val="003A631A"/>
    <w:rsid w:val="003A6915"/>
    <w:rsid w:val="003A76FA"/>
    <w:rsid w:val="003A7AE0"/>
    <w:rsid w:val="003A7BD5"/>
    <w:rsid w:val="003A7D74"/>
    <w:rsid w:val="003B039D"/>
    <w:rsid w:val="003B2D43"/>
    <w:rsid w:val="003B32EF"/>
    <w:rsid w:val="003B3A2D"/>
    <w:rsid w:val="003B516D"/>
    <w:rsid w:val="003B6409"/>
    <w:rsid w:val="003B68BF"/>
    <w:rsid w:val="003B68E8"/>
    <w:rsid w:val="003B7868"/>
    <w:rsid w:val="003C010F"/>
    <w:rsid w:val="003C0BFE"/>
    <w:rsid w:val="003C0E9C"/>
    <w:rsid w:val="003C1693"/>
    <w:rsid w:val="003C1BB4"/>
    <w:rsid w:val="003C2027"/>
    <w:rsid w:val="003C3541"/>
    <w:rsid w:val="003C4DB3"/>
    <w:rsid w:val="003C5207"/>
    <w:rsid w:val="003C55D6"/>
    <w:rsid w:val="003C5BBF"/>
    <w:rsid w:val="003C668F"/>
    <w:rsid w:val="003C6B8D"/>
    <w:rsid w:val="003C7118"/>
    <w:rsid w:val="003C7962"/>
    <w:rsid w:val="003D0092"/>
    <w:rsid w:val="003D1F91"/>
    <w:rsid w:val="003D36AA"/>
    <w:rsid w:val="003D3BCC"/>
    <w:rsid w:val="003D3F5B"/>
    <w:rsid w:val="003D44D3"/>
    <w:rsid w:val="003D6DAA"/>
    <w:rsid w:val="003D7FB8"/>
    <w:rsid w:val="003E078C"/>
    <w:rsid w:val="003E1C09"/>
    <w:rsid w:val="003E25F4"/>
    <w:rsid w:val="003E25F6"/>
    <w:rsid w:val="003E2B6F"/>
    <w:rsid w:val="003E3266"/>
    <w:rsid w:val="003E4312"/>
    <w:rsid w:val="003E43FC"/>
    <w:rsid w:val="003E4486"/>
    <w:rsid w:val="003E4795"/>
    <w:rsid w:val="003E4F39"/>
    <w:rsid w:val="003E76D5"/>
    <w:rsid w:val="003E7936"/>
    <w:rsid w:val="003F0BE2"/>
    <w:rsid w:val="003F11E5"/>
    <w:rsid w:val="003F1B3F"/>
    <w:rsid w:val="003F2022"/>
    <w:rsid w:val="003F3218"/>
    <w:rsid w:val="003F4144"/>
    <w:rsid w:val="003F5D84"/>
    <w:rsid w:val="003F61F0"/>
    <w:rsid w:val="003F7798"/>
    <w:rsid w:val="003F7BBF"/>
    <w:rsid w:val="00400CA0"/>
    <w:rsid w:val="00402142"/>
    <w:rsid w:val="00402AB6"/>
    <w:rsid w:val="004037B4"/>
    <w:rsid w:val="004129F6"/>
    <w:rsid w:val="00414475"/>
    <w:rsid w:val="004154DE"/>
    <w:rsid w:val="00415E27"/>
    <w:rsid w:val="00417117"/>
    <w:rsid w:val="00417909"/>
    <w:rsid w:val="00421814"/>
    <w:rsid w:val="00421B38"/>
    <w:rsid w:val="00422204"/>
    <w:rsid w:val="004226AB"/>
    <w:rsid w:val="004226ED"/>
    <w:rsid w:val="00422CB4"/>
    <w:rsid w:val="00424368"/>
    <w:rsid w:val="00424D3B"/>
    <w:rsid w:val="00425561"/>
    <w:rsid w:val="0043289E"/>
    <w:rsid w:val="00433093"/>
    <w:rsid w:val="004336FE"/>
    <w:rsid w:val="0044168F"/>
    <w:rsid w:val="004417BC"/>
    <w:rsid w:val="00442358"/>
    <w:rsid w:val="00443AE2"/>
    <w:rsid w:val="00443AFB"/>
    <w:rsid w:val="00443C3A"/>
    <w:rsid w:val="00443C97"/>
    <w:rsid w:val="00447F42"/>
    <w:rsid w:val="0045071D"/>
    <w:rsid w:val="00450E6B"/>
    <w:rsid w:val="0045374C"/>
    <w:rsid w:val="004553A3"/>
    <w:rsid w:val="004564D3"/>
    <w:rsid w:val="00460203"/>
    <w:rsid w:val="004612AE"/>
    <w:rsid w:val="0046362D"/>
    <w:rsid w:val="0046429C"/>
    <w:rsid w:val="00464F5B"/>
    <w:rsid w:val="00465890"/>
    <w:rsid w:val="0046748D"/>
    <w:rsid w:val="004678E0"/>
    <w:rsid w:val="00470332"/>
    <w:rsid w:val="00471062"/>
    <w:rsid w:val="00472ACF"/>
    <w:rsid w:val="004743A4"/>
    <w:rsid w:val="0047442C"/>
    <w:rsid w:val="00474D1A"/>
    <w:rsid w:val="00475898"/>
    <w:rsid w:val="004758FC"/>
    <w:rsid w:val="00477AE9"/>
    <w:rsid w:val="00477F45"/>
    <w:rsid w:val="00480DD5"/>
    <w:rsid w:val="00481903"/>
    <w:rsid w:val="00481DA3"/>
    <w:rsid w:val="004826E2"/>
    <w:rsid w:val="004827F3"/>
    <w:rsid w:val="004848AB"/>
    <w:rsid w:val="00487BDA"/>
    <w:rsid w:val="004904E8"/>
    <w:rsid w:val="004907EE"/>
    <w:rsid w:val="00492085"/>
    <w:rsid w:val="0049283F"/>
    <w:rsid w:val="004928F1"/>
    <w:rsid w:val="00492F0B"/>
    <w:rsid w:val="00495175"/>
    <w:rsid w:val="00495492"/>
    <w:rsid w:val="00495EA4"/>
    <w:rsid w:val="00496050"/>
    <w:rsid w:val="00496227"/>
    <w:rsid w:val="00496B8E"/>
    <w:rsid w:val="00497805"/>
    <w:rsid w:val="004A0875"/>
    <w:rsid w:val="004A0C21"/>
    <w:rsid w:val="004A1092"/>
    <w:rsid w:val="004A127F"/>
    <w:rsid w:val="004A1370"/>
    <w:rsid w:val="004A1B9D"/>
    <w:rsid w:val="004A2F4D"/>
    <w:rsid w:val="004A3577"/>
    <w:rsid w:val="004A39B9"/>
    <w:rsid w:val="004A3C53"/>
    <w:rsid w:val="004A4A35"/>
    <w:rsid w:val="004A602F"/>
    <w:rsid w:val="004B2A03"/>
    <w:rsid w:val="004B2B65"/>
    <w:rsid w:val="004B6495"/>
    <w:rsid w:val="004B7076"/>
    <w:rsid w:val="004B729F"/>
    <w:rsid w:val="004C030A"/>
    <w:rsid w:val="004C03D1"/>
    <w:rsid w:val="004C2A9C"/>
    <w:rsid w:val="004C3AE9"/>
    <w:rsid w:val="004C3D2C"/>
    <w:rsid w:val="004C3EE3"/>
    <w:rsid w:val="004C5E33"/>
    <w:rsid w:val="004C64A3"/>
    <w:rsid w:val="004C7378"/>
    <w:rsid w:val="004D15A3"/>
    <w:rsid w:val="004D2D32"/>
    <w:rsid w:val="004D528F"/>
    <w:rsid w:val="004D5AAB"/>
    <w:rsid w:val="004D6978"/>
    <w:rsid w:val="004D7B9A"/>
    <w:rsid w:val="004E2175"/>
    <w:rsid w:val="004E575A"/>
    <w:rsid w:val="004E6672"/>
    <w:rsid w:val="004E69A1"/>
    <w:rsid w:val="004E7BA9"/>
    <w:rsid w:val="004F14D5"/>
    <w:rsid w:val="004F1821"/>
    <w:rsid w:val="004F29A8"/>
    <w:rsid w:val="004F45CF"/>
    <w:rsid w:val="004F51E1"/>
    <w:rsid w:val="004F5234"/>
    <w:rsid w:val="004F7F96"/>
    <w:rsid w:val="005008B1"/>
    <w:rsid w:val="00501791"/>
    <w:rsid w:val="0050179A"/>
    <w:rsid w:val="00501851"/>
    <w:rsid w:val="005026BC"/>
    <w:rsid w:val="0050373A"/>
    <w:rsid w:val="00505B83"/>
    <w:rsid w:val="00506BC3"/>
    <w:rsid w:val="005070B4"/>
    <w:rsid w:val="00513725"/>
    <w:rsid w:val="00514B61"/>
    <w:rsid w:val="005151B4"/>
    <w:rsid w:val="00516D32"/>
    <w:rsid w:val="00517334"/>
    <w:rsid w:val="00517399"/>
    <w:rsid w:val="00517ED7"/>
    <w:rsid w:val="00520E01"/>
    <w:rsid w:val="00523B6D"/>
    <w:rsid w:val="005245F6"/>
    <w:rsid w:val="00524BFB"/>
    <w:rsid w:val="005303F3"/>
    <w:rsid w:val="0053508C"/>
    <w:rsid w:val="005350D4"/>
    <w:rsid w:val="005351AD"/>
    <w:rsid w:val="005353F0"/>
    <w:rsid w:val="00537760"/>
    <w:rsid w:val="00541F70"/>
    <w:rsid w:val="0054266E"/>
    <w:rsid w:val="005449A6"/>
    <w:rsid w:val="00545B8C"/>
    <w:rsid w:val="005462AD"/>
    <w:rsid w:val="00546361"/>
    <w:rsid w:val="0054711D"/>
    <w:rsid w:val="00552525"/>
    <w:rsid w:val="00552610"/>
    <w:rsid w:val="00553A8D"/>
    <w:rsid w:val="00553E1C"/>
    <w:rsid w:val="005542C8"/>
    <w:rsid w:val="00554392"/>
    <w:rsid w:val="00560D48"/>
    <w:rsid w:val="00563386"/>
    <w:rsid w:val="00563487"/>
    <w:rsid w:val="0056397C"/>
    <w:rsid w:val="00564B01"/>
    <w:rsid w:val="00565894"/>
    <w:rsid w:val="00570E7A"/>
    <w:rsid w:val="00571600"/>
    <w:rsid w:val="00571D4E"/>
    <w:rsid w:val="005720A4"/>
    <w:rsid w:val="00572680"/>
    <w:rsid w:val="00573C7E"/>
    <w:rsid w:val="00583C85"/>
    <w:rsid w:val="00584049"/>
    <w:rsid w:val="00584790"/>
    <w:rsid w:val="00584ABA"/>
    <w:rsid w:val="00590071"/>
    <w:rsid w:val="00590FA0"/>
    <w:rsid w:val="0059120F"/>
    <w:rsid w:val="00591A16"/>
    <w:rsid w:val="00591D3B"/>
    <w:rsid w:val="005928BE"/>
    <w:rsid w:val="00592F9D"/>
    <w:rsid w:val="00594520"/>
    <w:rsid w:val="00595C90"/>
    <w:rsid w:val="00595F05"/>
    <w:rsid w:val="005A1404"/>
    <w:rsid w:val="005A188C"/>
    <w:rsid w:val="005A2522"/>
    <w:rsid w:val="005A32A6"/>
    <w:rsid w:val="005A430D"/>
    <w:rsid w:val="005A68A2"/>
    <w:rsid w:val="005B0230"/>
    <w:rsid w:val="005B0B8C"/>
    <w:rsid w:val="005B1D43"/>
    <w:rsid w:val="005B3AFA"/>
    <w:rsid w:val="005B40A2"/>
    <w:rsid w:val="005B4F19"/>
    <w:rsid w:val="005B6D8A"/>
    <w:rsid w:val="005C0102"/>
    <w:rsid w:val="005C0862"/>
    <w:rsid w:val="005C0FDC"/>
    <w:rsid w:val="005C2C18"/>
    <w:rsid w:val="005C2DA9"/>
    <w:rsid w:val="005C3D5C"/>
    <w:rsid w:val="005C3DBF"/>
    <w:rsid w:val="005C4A83"/>
    <w:rsid w:val="005C4ABD"/>
    <w:rsid w:val="005C4C5C"/>
    <w:rsid w:val="005C5C31"/>
    <w:rsid w:val="005C6257"/>
    <w:rsid w:val="005C6527"/>
    <w:rsid w:val="005C6937"/>
    <w:rsid w:val="005C6F9B"/>
    <w:rsid w:val="005C762C"/>
    <w:rsid w:val="005D2374"/>
    <w:rsid w:val="005D2765"/>
    <w:rsid w:val="005D30BD"/>
    <w:rsid w:val="005D336C"/>
    <w:rsid w:val="005D364A"/>
    <w:rsid w:val="005D378E"/>
    <w:rsid w:val="005D3BB2"/>
    <w:rsid w:val="005D5AC4"/>
    <w:rsid w:val="005D7D3B"/>
    <w:rsid w:val="005D7EFD"/>
    <w:rsid w:val="005E0ADC"/>
    <w:rsid w:val="005E2002"/>
    <w:rsid w:val="005E33F8"/>
    <w:rsid w:val="005E34B5"/>
    <w:rsid w:val="005E404C"/>
    <w:rsid w:val="005E4F8F"/>
    <w:rsid w:val="005E5D85"/>
    <w:rsid w:val="005E64DA"/>
    <w:rsid w:val="005E65E8"/>
    <w:rsid w:val="005E6AD0"/>
    <w:rsid w:val="005E6B70"/>
    <w:rsid w:val="005E6D16"/>
    <w:rsid w:val="005F1875"/>
    <w:rsid w:val="005F3502"/>
    <w:rsid w:val="005F5BA0"/>
    <w:rsid w:val="005F5CCF"/>
    <w:rsid w:val="005F6F35"/>
    <w:rsid w:val="005F7BAE"/>
    <w:rsid w:val="0060044F"/>
    <w:rsid w:val="00600C4A"/>
    <w:rsid w:val="0060128B"/>
    <w:rsid w:val="00602194"/>
    <w:rsid w:val="00602626"/>
    <w:rsid w:val="0060303A"/>
    <w:rsid w:val="00603F97"/>
    <w:rsid w:val="0060492B"/>
    <w:rsid w:val="006075DD"/>
    <w:rsid w:val="00611CC4"/>
    <w:rsid w:val="00616CDD"/>
    <w:rsid w:val="0061712E"/>
    <w:rsid w:val="00617A95"/>
    <w:rsid w:val="00621A62"/>
    <w:rsid w:val="00622BC1"/>
    <w:rsid w:val="00626998"/>
    <w:rsid w:val="00626AD1"/>
    <w:rsid w:val="00627C2E"/>
    <w:rsid w:val="00630E3F"/>
    <w:rsid w:val="006320CD"/>
    <w:rsid w:val="00632ABE"/>
    <w:rsid w:val="00632D11"/>
    <w:rsid w:val="00632D6C"/>
    <w:rsid w:val="00632E45"/>
    <w:rsid w:val="006330B1"/>
    <w:rsid w:val="00633114"/>
    <w:rsid w:val="0063367A"/>
    <w:rsid w:val="0063386A"/>
    <w:rsid w:val="00634FB5"/>
    <w:rsid w:val="00636AE2"/>
    <w:rsid w:val="00636C80"/>
    <w:rsid w:val="00637F36"/>
    <w:rsid w:val="006407C2"/>
    <w:rsid w:val="00640C44"/>
    <w:rsid w:val="0064151D"/>
    <w:rsid w:val="00641C6A"/>
    <w:rsid w:val="006420B0"/>
    <w:rsid w:val="00643D33"/>
    <w:rsid w:val="0064428F"/>
    <w:rsid w:val="00645687"/>
    <w:rsid w:val="00646947"/>
    <w:rsid w:val="006516CA"/>
    <w:rsid w:val="00651BDA"/>
    <w:rsid w:val="0065223D"/>
    <w:rsid w:val="006544B1"/>
    <w:rsid w:val="006557B7"/>
    <w:rsid w:val="0065588D"/>
    <w:rsid w:val="00657A69"/>
    <w:rsid w:val="00657A96"/>
    <w:rsid w:val="00657CEE"/>
    <w:rsid w:val="00660985"/>
    <w:rsid w:val="0066119D"/>
    <w:rsid w:val="0066375E"/>
    <w:rsid w:val="00665314"/>
    <w:rsid w:val="00665333"/>
    <w:rsid w:val="0066572C"/>
    <w:rsid w:val="00667D3B"/>
    <w:rsid w:val="006700D0"/>
    <w:rsid w:val="006701A4"/>
    <w:rsid w:val="00672CE9"/>
    <w:rsid w:val="00673B07"/>
    <w:rsid w:val="00674194"/>
    <w:rsid w:val="00675BFB"/>
    <w:rsid w:val="00676028"/>
    <w:rsid w:val="006773C9"/>
    <w:rsid w:val="006774F1"/>
    <w:rsid w:val="00677CDB"/>
    <w:rsid w:val="006803BA"/>
    <w:rsid w:val="00680796"/>
    <w:rsid w:val="0068190E"/>
    <w:rsid w:val="006819E7"/>
    <w:rsid w:val="00683A8E"/>
    <w:rsid w:val="00683CF8"/>
    <w:rsid w:val="00684A37"/>
    <w:rsid w:val="0068627A"/>
    <w:rsid w:val="00687313"/>
    <w:rsid w:val="00687B6F"/>
    <w:rsid w:val="00687DCC"/>
    <w:rsid w:val="0069208C"/>
    <w:rsid w:val="006927A1"/>
    <w:rsid w:val="00694A90"/>
    <w:rsid w:val="00695A3E"/>
    <w:rsid w:val="00697600"/>
    <w:rsid w:val="006A0EE6"/>
    <w:rsid w:val="006A3345"/>
    <w:rsid w:val="006A4AE2"/>
    <w:rsid w:val="006A53F5"/>
    <w:rsid w:val="006A5D40"/>
    <w:rsid w:val="006A6BD6"/>
    <w:rsid w:val="006B0FA5"/>
    <w:rsid w:val="006B50CD"/>
    <w:rsid w:val="006C3740"/>
    <w:rsid w:val="006C3AE1"/>
    <w:rsid w:val="006C42CC"/>
    <w:rsid w:val="006C5FA1"/>
    <w:rsid w:val="006C7F9E"/>
    <w:rsid w:val="006D13A1"/>
    <w:rsid w:val="006D2598"/>
    <w:rsid w:val="006D28D5"/>
    <w:rsid w:val="006D3A6D"/>
    <w:rsid w:val="006D3BBE"/>
    <w:rsid w:val="006D6B9C"/>
    <w:rsid w:val="006D7401"/>
    <w:rsid w:val="006E07F7"/>
    <w:rsid w:val="006E2762"/>
    <w:rsid w:val="006E3E7F"/>
    <w:rsid w:val="006E4539"/>
    <w:rsid w:val="006E4EF0"/>
    <w:rsid w:val="006E5170"/>
    <w:rsid w:val="006F0A9B"/>
    <w:rsid w:val="006F22EA"/>
    <w:rsid w:val="006F24AD"/>
    <w:rsid w:val="006F27F3"/>
    <w:rsid w:val="006F2845"/>
    <w:rsid w:val="006F310F"/>
    <w:rsid w:val="006F4D9B"/>
    <w:rsid w:val="006F5728"/>
    <w:rsid w:val="006F5AF2"/>
    <w:rsid w:val="006F5E8F"/>
    <w:rsid w:val="006F6F49"/>
    <w:rsid w:val="00701472"/>
    <w:rsid w:val="00701C4B"/>
    <w:rsid w:val="00702128"/>
    <w:rsid w:val="0070340B"/>
    <w:rsid w:val="00703F6A"/>
    <w:rsid w:val="007043B9"/>
    <w:rsid w:val="00704A0F"/>
    <w:rsid w:val="0070509E"/>
    <w:rsid w:val="00706A97"/>
    <w:rsid w:val="00706BC3"/>
    <w:rsid w:val="00706E9F"/>
    <w:rsid w:val="007079C1"/>
    <w:rsid w:val="00707A84"/>
    <w:rsid w:val="00710440"/>
    <w:rsid w:val="007107F8"/>
    <w:rsid w:val="00711C60"/>
    <w:rsid w:val="007135AC"/>
    <w:rsid w:val="00714368"/>
    <w:rsid w:val="00714442"/>
    <w:rsid w:val="0071488C"/>
    <w:rsid w:val="00715E67"/>
    <w:rsid w:val="00716B33"/>
    <w:rsid w:val="00716F30"/>
    <w:rsid w:val="00717D7F"/>
    <w:rsid w:val="0072275F"/>
    <w:rsid w:val="00726D09"/>
    <w:rsid w:val="00727939"/>
    <w:rsid w:val="00727FB2"/>
    <w:rsid w:val="00730EEF"/>
    <w:rsid w:val="0073122B"/>
    <w:rsid w:val="007322CC"/>
    <w:rsid w:val="0073369D"/>
    <w:rsid w:val="00734CD8"/>
    <w:rsid w:val="0073501E"/>
    <w:rsid w:val="007355C5"/>
    <w:rsid w:val="00735EAD"/>
    <w:rsid w:val="007370DE"/>
    <w:rsid w:val="00737944"/>
    <w:rsid w:val="007419A2"/>
    <w:rsid w:val="00743662"/>
    <w:rsid w:val="00743E68"/>
    <w:rsid w:val="0074407A"/>
    <w:rsid w:val="00744553"/>
    <w:rsid w:val="00744D87"/>
    <w:rsid w:val="007465AF"/>
    <w:rsid w:val="0075030C"/>
    <w:rsid w:val="00751816"/>
    <w:rsid w:val="0075294E"/>
    <w:rsid w:val="0075319A"/>
    <w:rsid w:val="00753BC4"/>
    <w:rsid w:val="0075753A"/>
    <w:rsid w:val="0075794B"/>
    <w:rsid w:val="00757ACB"/>
    <w:rsid w:val="00757D1F"/>
    <w:rsid w:val="00761FC3"/>
    <w:rsid w:val="00762CBF"/>
    <w:rsid w:val="00762CC6"/>
    <w:rsid w:val="007641B5"/>
    <w:rsid w:val="007642CD"/>
    <w:rsid w:val="0076586C"/>
    <w:rsid w:val="007663E9"/>
    <w:rsid w:val="00767F9A"/>
    <w:rsid w:val="0077000B"/>
    <w:rsid w:val="00771D2A"/>
    <w:rsid w:val="00772F9F"/>
    <w:rsid w:val="00774186"/>
    <w:rsid w:val="00775451"/>
    <w:rsid w:val="00777494"/>
    <w:rsid w:val="00777B5C"/>
    <w:rsid w:val="00782970"/>
    <w:rsid w:val="00783A38"/>
    <w:rsid w:val="0078596B"/>
    <w:rsid w:val="007864EC"/>
    <w:rsid w:val="00786A8F"/>
    <w:rsid w:val="0079022E"/>
    <w:rsid w:val="00790492"/>
    <w:rsid w:val="00792823"/>
    <w:rsid w:val="00794769"/>
    <w:rsid w:val="00794883"/>
    <w:rsid w:val="00795D51"/>
    <w:rsid w:val="00795F2A"/>
    <w:rsid w:val="0079685C"/>
    <w:rsid w:val="00797C48"/>
    <w:rsid w:val="007A0B0D"/>
    <w:rsid w:val="007A25D0"/>
    <w:rsid w:val="007A330F"/>
    <w:rsid w:val="007A354C"/>
    <w:rsid w:val="007A3A88"/>
    <w:rsid w:val="007A5938"/>
    <w:rsid w:val="007A6E46"/>
    <w:rsid w:val="007B1C14"/>
    <w:rsid w:val="007B29F5"/>
    <w:rsid w:val="007B2CF3"/>
    <w:rsid w:val="007B4F8B"/>
    <w:rsid w:val="007B596F"/>
    <w:rsid w:val="007B5B72"/>
    <w:rsid w:val="007B6047"/>
    <w:rsid w:val="007B6757"/>
    <w:rsid w:val="007B691A"/>
    <w:rsid w:val="007B71B6"/>
    <w:rsid w:val="007B73F2"/>
    <w:rsid w:val="007B7B2F"/>
    <w:rsid w:val="007B7CA5"/>
    <w:rsid w:val="007C04B9"/>
    <w:rsid w:val="007C0C29"/>
    <w:rsid w:val="007C20D9"/>
    <w:rsid w:val="007C2D63"/>
    <w:rsid w:val="007C3192"/>
    <w:rsid w:val="007C3F7D"/>
    <w:rsid w:val="007C4AC8"/>
    <w:rsid w:val="007C4B6E"/>
    <w:rsid w:val="007C7350"/>
    <w:rsid w:val="007D0169"/>
    <w:rsid w:val="007D289F"/>
    <w:rsid w:val="007D46B8"/>
    <w:rsid w:val="007D51D6"/>
    <w:rsid w:val="007D536D"/>
    <w:rsid w:val="007D5817"/>
    <w:rsid w:val="007D711A"/>
    <w:rsid w:val="007E0128"/>
    <w:rsid w:val="007E0C42"/>
    <w:rsid w:val="007E23BE"/>
    <w:rsid w:val="007E2A2F"/>
    <w:rsid w:val="007E37AA"/>
    <w:rsid w:val="007E548D"/>
    <w:rsid w:val="007E618C"/>
    <w:rsid w:val="007E6F33"/>
    <w:rsid w:val="007E78F7"/>
    <w:rsid w:val="007E7A12"/>
    <w:rsid w:val="007F1014"/>
    <w:rsid w:val="007F1C44"/>
    <w:rsid w:val="007F1E0B"/>
    <w:rsid w:val="007F2F37"/>
    <w:rsid w:val="007F3B99"/>
    <w:rsid w:val="007F41A1"/>
    <w:rsid w:val="007F4515"/>
    <w:rsid w:val="007F4F2C"/>
    <w:rsid w:val="007F6838"/>
    <w:rsid w:val="007F6B15"/>
    <w:rsid w:val="00800CE1"/>
    <w:rsid w:val="00800F71"/>
    <w:rsid w:val="00801CA5"/>
    <w:rsid w:val="00801DD8"/>
    <w:rsid w:val="0080201E"/>
    <w:rsid w:val="00802CC1"/>
    <w:rsid w:val="00802D51"/>
    <w:rsid w:val="00803C29"/>
    <w:rsid w:val="0080432F"/>
    <w:rsid w:val="00811C22"/>
    <w:rsid w:val="008129C2"/>
    <w:rsid w:val="00814EF7"/>
    <w:rsid w:val="0081526B"/>
    <w:rsid w:val="00815DF8"/>
    <w:rsid w:val="00816200"/>
    <w:rsid w:val="00816AEF"/>
    <w:rsid w:val="00817CB7"/>
    <w:rsid w:val="00820F47"/>
    <w:rsid w:val="008210F9"/>
    <w:rsid w:val="0082211C"/>
    <w:rsid w:val="00823E92"/>
    <w:rsid w:val="00824DFA"/>
    <w:rsid w:val="00825890"/>
    <w:rsid w:val="00827200"/>
    <w:rsid w:val="00830C59"/>
    <w:rsid w:val="008310DC"/>
    <w:rsid w:val="00831B2C"/>
    <w:rsid w:val="0083340A"/>
    <w:rsid w:val="008336AB"/>
    <w:rsid w:val="00833CDC"/>
    <w:rsid w:val="00834637"/>
    <w:rsid w:val="00835912"/>
    <w:rsid w:val="00836521"/>
    <w:rsid w:val="00837072"/>
    <w:rsid w:val="00837388"/>
    <w:rsid w:val="00837A6B"/>
    <w:rsid w:val="00840D36"/>
    <w:rsid w:val="00841373"/>
    <w:rsid w:val="00842365"/>
    <w:rsid w:val="00842ACA"/>
    <w:rsid w:val="00843158"/>
    <w:rsid w:val="008445D5"/>
    <w:rsid w:val="008460F2"/>
    <w:rsid w:val="008465CF"/>
    <w:rsid w:val="00851120"/>
    <w:rsid w:val="0085154E"/>
    <w:rsid w:val="0085158C"/>
    <w:rsid w:val="00851A75"/>
    <w:rsid w:val="00851B49"/>
    <w:rsid w:val="00851D83"/>
    <w:rsid w:val="00852D54"/>
    <w:rsid w:val="008536D4"/>
    <w:rsid w:val="00853D5A"/>
    <w:rsid w:val="008544C9"/>
    <w:rsid w:val="008546A7"/>
    <w:rsid w:val="00854DB8"/>
    <w:rsid w:val="008552D8"/>
    <w:rsid w:val="00856187"/>
    <w:rsid w:val="00856196"/>
    <w:rsid w:val="00856A69"/>
    <w:rsid w:val="00857CD6"/>
    <w:rsid w:val="008603A9"/>
    <w:rsid w:val="00861064"/>
    <w:rsid w:val="00861A37"/>
    <w:rsid w:val="0086204C"/>
    <w:rsid w:val="008620CB"/>
    <w:rsid w:val="008624F8"/>
    <w:rsid w:val="00862E0B"/>
    <w:rsid w:val="00863060"/>
    <w:rsid w:val="008640E4"/>
    <w:rsid w:val="00864C97"/>
    <w:rsid w:val="00865167"/>
    <w:rsid w:val="008658D8"/>
    <w:rsid w:val="00865B5B"/>
    <w:rsid w:val="00867425"/>
    <w:rsid w:val="00872312"/>
    <w:rsid w:val="008730BA"/>
    <w:rsid w:val="00874C10"/>
    <w:rsid w:val="008751C4"/>
    <w:rsid w:val="008766B1"/>
    <w:rsid w:val="00877C6D"/>
    <w:rsid w:val="00884805"/>
    <w:rsid w:val="008855DF"/>
    <w:rsid w:val="008859FA"/>
    <w:rsid w:val="00886054"/>
    <w:rsid w:val="008871A4"/>
    <w:rsid w:val="00887645"/>
    <w:rsid w:val="00887C58"/>
    <w:rsid w:val="0089335F"/>
    <w:rsid w:val="0089394C"/>
    <w:rsid w:val="0089418C"/>
    <w:rsid w:val="00894241"/>
    <w:rsid w:val="0089468D"/>
    <w:rsid w:val="00894D8B"/>
    <w:rsid w:val="00895219"/>
    <w:rsid w:val="008952A9"/>
    <w:rsid w:val="00895415"/>
    <w:rsid w:val="0089562F"/>
    <w:rsid w:val="008966FD"/>
    <w:rsid w:val="00896ED3"/>
    <w:rsid w:val="0089766F"/>
    <w:rsid w:val="008A21C4"/>
    <w:rsid w:val="008A2BD2"/>
    <w:rsid w:val="008A5C89"/>
    <w:rsid w:val="008A5EEA"/>
    <w:rsid w:val="008A6388"/>
    <w:rsid w:val="008B0E5A"/>
    <w:rsid w:val="008B1F5F"/>
    <w:rsid w:val="008B31DF"/>
    <w:rsid w:val="008B354E"/>
    <w:rsid w:val="008B46C3"/>
    <w:rsid w:val="008B4EBB"/>
    <w:rsid w:val="008B4FE1"/>
    <w:rsid w:val="008B6D51"/>
    <w:rsid w:val="008C24B4"/>
    <w:rsid w:val="008C3944"/>
    <w:rsid w:val="008C45E1"/>
    <w:rsid w:val="008C5463"/>
    <w:rsid w:val="008C5A75"/>
    <w:rsid w:val="008C6D2C"/>
    <w:rsid w:val="008D046C"/>
    <w:rsid w:val="008D2D63"/>
    <w:rsid w:val="008D3DD8"/>
    <w:rsid w:val="008D4174"/>
    <w:rsid w:val="008D49E4"/>
    <w:rsid w:val="008E0B69"/>
    <w:rsid w:val="008E2565"/>
    <w:rsid w:val="008E380A"/>
    <w:rsid w:val="008E3A33"/>
    <w:rsid w:val="008E3DFE"/>
    <w:rsid w:val="008E66DB"/>
    <w:rsid w:val="008E73DB"/>
    <w:rsid w:val="008F139F"/>
    <w:rsid w:val="008F145E"/>
    <w:rsid w:val="008F1583"/>
    <w:rsid w:val="008F1BAC"/>
    <w:rsid w:val="008F2475"/>
    <w:rsid w:val="008F28B8"/>
    <w:rsid w:val="008F5F1F"/>
    <w:rsid w:val="008F74A0"/>
    <w:rsid w:val="0090060F"/>
    <w:rsid w:val="00900737"/>
    <w:rsid w:val="00902BF4"/>
    <w:rsid w:val="009036D2"/>
    <w:rsid w:val="00904B26"/>
    <w:rsid w:val="00905CF0"/>
    <w:rsid w:val="009064C7"/>
    <w:rsid w:val="00906A78"/>
    <w:rsid w:val="00906F3B"/>
    <w:rsid w:val="00907FEE"/>
    <w:rsid w:val="009100B5"/>
    <w:rsid w:val="009108CD"/>
    <w:rsid w:val="00910E07"/>
    <w:rsid w:val="00911B35"/>
    <w:rsid w:val="00911F65"/>
    <w:rsid w:val="00912CB7"/>
    <w:rsid w:val="00917447"/>
    <w:rsid w:val="0092140B"/>
    <w:rsid w:val="00921FEA"/>
    <w:rsid w:val="00922648"/>
    <w:rsid w:val="00922883"/>
    <w:rsid w:val="0092467E"/>
    <w:rsid w:val="00924A30"/>
    <w:rsid w:val="009255DE"/>
    <w:rsid w:val="00925A12"/>
    <w:rsid w:val="009262B7"/>
    <w:rsid w:val="0093156B"/>
    <w:rsid w:val="00931C71"/>
    <w:rsid w:val="00934809"/>
    <w:rsid w:val="00934BE3"/>
    <w:rsid w:val="009359C9"/>
    <w:rsid w:val="009372BE"/>
    <w:rsid w:val="009404CB"/>
    <w:rsid w:val="009406E6"/>
    <w:rsid w:val="00941587"/>
    <w:rsid w:val="00944FFB"/>
    <w:rsid w:val="009454BF"/>
    <w:rsid w:val="0094565C"/>
    <w:rsid w:val="00945BCF"/>
    <w:rsid w:val="00945E07"/>
    <w:rsid w:val="00946B10"/>
    <w:rsid w:val="00946E43"/>
    <w:rsid w:val="0094786D"/>
    <w:rsid w:val="00950041"/>
    <w:rsid w:val="00950491"/>
    <w:rsid w:val="00950A25"/>
    <w:rsid w:val="00950C34"/>
    <w:rsid w:val="00951C2F"/>
    <w:rsid w:val="00952608"/>
    <w:rsid w:val="009530AC"/>
    <w:rsid w:val="00955883"/>
    <w:rsid w:val="009572F3"/>
    <w:rsid w:val="00960491"/>
    <w:rsid w:val="00960E99"/>
    <w:rsid w:val="009617B1"/>
    <w:rsid w:val="0096387D"/>
    <w:rsid w:val="00963C7D"/>
    <w:rsid w:val="00964511"/>
    <w:rsid w:val="009674E3"/>
    <w:rsid w:val="00967806"/>
    <w:rsid w:val="00970548"/>
    <w:rsid w:val="00971851"/>
    <w:rsid w:val="009720A9"/>
    <w:rsid w:val="00972500"/>
    <w:rsid w:val="0097255D"/>
    <w:rsid w:val="009725A4"/>
    <w:rsid w:val="00972F36"/>
    <w:rsid w:val="009735F7"/>
    <w:rsid w:val="00973801"/>
    <w:rsid w:val="00973B90"/>
    <w:rsid w:val="009745AA"/>
    <w:rsid w:val="00974B2F"/>
    <w:rsid w:val="00975687"/>
    <w:rsid w:val="0097614C"/>
    <w:rsid w:val="00977E8F"/>
    <w:rsid w:val="009819CC"/>
    <w:rsid w:val="009821A3"/>
    <w:rsid w:val="00985192"/>
    <w:rsid w:val="00985D78"/>
    <w:rsid w:val="00985E0A"/>
    <w:rsid w:val="00986C7A"/>
    <w:rsid w:val="009916BB"/>
    <w:rsid w:val="00995205"/>
    <w:rsid w:val="0099592A"/>
    <w:rsid w:val="00996466"/>
    <w:rsid w:val="00997369"/>
    <w:rsid w:val="00997C51"/>
    <w:rsid w:val="009A044C"/>
    <w:rsid w:val="009A4C78"/>
    <w:rsid w:val="009A4F7B"/>
    <w:rsid w:val="009A53AB"/>
    <w:rsid w:val="009A5A44"/>
    <w:rsid w:val="009A5FE5"/>
    <w:rsid w:val="009A6D0E"/>
    <w:rsid w:val="009A7801"/>
    <w:rsid w:val="009B095B"/>
    <w:rsid w:val="009B1581"/>
    <w:rsid w:val="009B1FA0"/>
    <w:rsid w:val="009B28CB"/>
    <w:rsid w:val="009B424E"/>
    <w:rsid w:val="009B459D"/>
    <w:rsid w:val="009B59CA"/>
    <w:rsid w:val="009B6855"/>
    <w:rsid w:val="009B6979"/>
    <w:rsid w:val="009B6A08"/>
    <w:rsid w:val="009B6F7E"/>
    <w:rsid w:val="009B7979"/>
    <w:rsid w:val="009C05A5"/>
    <w:rsid w:val="009C065B"/>
    <w:rsid w:val="009C0A43"/>
    <w:rsid w:val="009C1945"/>
    <w:rsid w:val="009C4991"/>
    <w:rsid w:val="009C49AC"/>
    <w:rsid w:val="009C671F"/>
    <w:rsid w:val="009C73A4"/>
    <w:rsid w:val="009C753C"/>
    <w:rsid w:val="009C7653"/>
    <w:rsid w:val="009D0304"/>
    <w:rsid w:val="009D032B"/>
    <w:rsid w:val="009D0C86"/>
    <w:rsid w:val="009D232A"/>
    <w:rsid w:val="009D2A98"/>
    <w:rsid w:val="009D425B"/>
    <w:rsid w:val="009D5158"/>
    <w:rsid w:val="009D5902"/>
    <w:rsid w:val="009D61D4"/>
    <w:rsid w:val="009D7799"/>
    <w:rsid w:val="009E132E"/>
    <w:rsid w:val="009E21DD"/>
    <w:rsid w:val="009E3AAB"/>
    <w:rsid w:val="009E3BFB"/>
    <w:rsid w:val="009E661E"/>
    <w:rsid w:val="009E6BA3"/>
    <w:rsid w:val="009E6CE1"/>
    <w:rsid w:val="009F0E4C"/>
    <w:rsid w:val="009F26F1"/>
    <w:rsid w:val="009F3076"/>
    <w:rsid w:val="009F4DCA"/>
    <w:rsid w:val="009F4EFE"/>
    <w:rsid w:val="009F5055"/>
    <w:rsid w:val="009F59CD"/>
    <w:rsid w:val="009F7578"/>
    <w:rsid w:val="00A0024F"/>
    <w:rsid w:val="00A01224"/>
    <w:rsid w:val="00A01B7B"/>
    <w:rsid w:val="00A026AC"/>
    <w:rsid w:val="00A02962"/>
    <w:rsid w:val="00A03260"/>
    <w:rsid w:val="00A055F4"/>
    <w:rsid w:val="00A0580E"/>
    <w:rsid w:val="00A06C87"/>
    <w:rsid w:val="00A06DC4"/>
    <w:rsid w:val="00A10432"/>
    <w:rsid w:val="00A1508D"/>
    <w:rsid w:val="00A150CE"/>
    <w:rsid w:val="00A151DE"/>
    <w:rsid w:val="00A15F1E"/>
    <w:rsid w:val="00A16492"/>
    <w:rsid w:val="00A17C2E"/>
    <w:rsid w:val="00A17C70"/>
    <w:rsid w:val="00A2023C"/>
    <w:rsid w:val="00A202A1"/>
    <w:rsid w:val="00A216B8"/>
    <w:rsid w:val="00A2173B"/>
    <w:rsid w:val="00A218D8"/>
    <w:rsid w:val="00A23B11"/>
    <w:rsid w:val="00A25AE8"/>
    <w:rsid w:val="00A26939"/>
    <w:rsid w:val="00A26AA2"/>
    <w:rsid w:val="00A3227C"/>
    <w:rsid w:val="00A370C8"/>
    <w:rsid w:val="00A37799"/>
    <w:rsid w:val="00A37CFF"/>
    <w:rsid w:val="00A40179"/>
    <w:rsid w:val="00A4103D"/>
    <w:rsid w:val="00A41FE0"/>
    <w:rsid w:val="00A42FE5"/>
    <w:rsid w:val="00A437ED"/>
    <w:rsid w:val="00A440B4"/>
    <w:rsid w:val="00A4521E"/>
    <w:rsid w:val="00A45237"/>
    <w:rsid w:val="00A45C31"/>
    <w:rsid w:val="00A45F82"/>
    <w:rsid w:val="00A468B2"/>
    <w:rsid w:val="00A477C7"/>
    <w:rsid w:val="00A514F8"/>
    <w:rsid w:val="00A51E4D"/>
    <w:rsid w:val="00A51F2D"/>
    <w:rsid w:val="00A53836"/>
    <w:rsid w:val="00A5414D"/>
    <w:rsid w:val="00A568E2"/>
    <w:rsid w:val="00A61916"/>
    <w:rsid w:val="00A626DC"/>
    <w:rsid w:val="00A629C4"/>
    <w:rsid w:val="00A6459B"/>
    <w:rsid w:val="00A65159"/>
    <w:rsid w:val="00A654FE"/>
    <w:rsid w:val="00A6585B"/>
    <w:rsid w:val="00A65D6F"/>
    <w:rsid w:val="00A65E3C"/>
    <w:rsid w:val="00A704F4"/>
    <w:rsid w:val="00A70746"/>
    <w:rsid w:val="00A70E51"/>
    <w:rsid w:val="00A759F5"/>
    <w:rsid w:val="00A75B9C"/>
    <w:rsid w:val="00A76D2A"/>
    <w:rsid w:val="00A80752"/>
    <w:rsid w:val="00A81A73"/>
    <w:rsid w:val="00A835E0"/>
    <w:rsid w:val="00A843BE"/>
    <w:rsid w:val="00A845C0"/>
    <w:rsid w:val="00A862E2"/>
    <w:rsid w:val="00A866A7"/>
    <w:rsid w:val="00A86900"/>
    <w:rsid w:val="00A9040B"/>
    <w:rsid w:val="00A91B1E"/>
    <w:rsid w:val="00A93B2F"/>
    <w:rsid w:val="00A93BA0"/>
    <w:rsid w:val="00A9449D"/>
    <w:rsid w:val="00A944EB"/>
    <w:rsid w:val="00A9468F"/>
    <w:rsid w:val="00A957FF"/>
    <w:rsid w:val="00A96577"/>
    <w:rsid w:val="00A96D90"/>
    <w:rsid w:val="00AA1808"/>
    <w:rsid w:val="00AA1B85"/>
    <w:rsid w:val="00AA1D05"/>
    <w:rsid w:val="00AA2E08"/>
    <w:rsid w:val="00AA30DF"/>
    <w:rsid w:val="00AA40B8"/>
    <w:rsid w:val="00AA4775"/>
    <w:rsid w:val="00AA4C90"/>
    <w:rsid w:val="00AA5605"/>
    <w:rsid w:val="00AA5EBC"/>
    <w:rsid w:val="00AA6337"/>
    <w:rsid w:val="00AB002A"/>
    <w:rsid w:val="00AB07E5"/>
    <w:rsid w:val="00AB0D82"/>
    <w:rsid w:val="00AB2625"/>
    <w:rsid w:val="00AB70B1"/>
    <w:rsid w:val="00AC0A38"/>
    <w:rsid w:val="00AC0AD5"/>
    <w:rsid w:val="00AC1559"/>
    <w:rsid w:val="00AC2F1B"/>
    <w:rsid w:val="00AC3D6E"/>
    <w:rsid w:val="00AC4280"/>
    <w:rsid w:val="00AC44EC"/>
    <w:rsid w:val="00AC7A61"/>
    <w:rsid w:val="00AD153C"/>
    <w:rsid w:val="00AD1AF7"/>
    <w:rsid w:val="00AD228D"/>
    <w:rsid w:val="00AD2902"/>
    <w:rsid w:val="00AD4B8B"/>
    <w:rsid w:val="00AD4C86"/>
    <w:rsid w:val="00AD52F7"/>
    <w:rsid w:val="00AD5799"/>
    <w:rsid w:val="00AD70B1"/>
    <w:rsid w:val="00AD7AE2"/>
    <w:rsid w:val="00AE11F4"/>
    <w:rsid w:val="00AE2898"/>
    <w:rsid w:val="00AE2E28"/>
    <w:rsid w:val="00AE30BB"/>
    <w:rsid w:val="00AE3178"/>
    <w:rsid w:val="00AE3596"/>
    <w:rsid w:val="00AE377C"/>
    <w:rsid w:val="00AE37B3"/>
    <w:rsid w:val="00AE3FD7"/>
    <w:rsid w:val="00AE5439"/>
    <w:rsid w:val="00AE54CE"/>
    <w:rsid w:val="00AE7744"/>
    <w:rsid w:val="00AE7DDB"/>
    <w:rsid w:val="00AF021A"/>
    <w:rsid w:val="00AF0312"/>
    <w:rsid w:val="00AF2A98"/>
    <w:rsid w:val="00AF2E1F"/>
    <w:rsid w:val="00AF3D52"/>
    <w:rsid w:val="00AF4F18"/>
    <w:rsid w:val="00AF6460"/>
    <w:rsid w:val="00AF6848"/>
    <w:rsid w:val="00AF746D"/>
    <w:rsid w:val="00B001F6"/>
    <w:rsid w:val="00B009E0"/>
    <w:rsid w:val="00B020C1"/>
    <w:rsid w:val="00B0266D"/>
    <w:rsid w:val="00B028C3"/>
    <w:rsid w:val="00B02A01"/>
    <w:rsid w:val="00B04B21"/>
    <w:rsid w:val="00B05A77"/>
    <w:rsid w:val="00B07CBB"/>
    <w:rsid w:val="00B112AE"/>
    <w:rsid w:val="00B12456"/>
    <w:rsid w:val="00B14719"/>
    <w:rsid w:val="00B155DE"/>
    <w:rsid w:val="00B16588"/>
    <w:rsid w:val="00B17E9B"/>
    <w:rsid w:val="00B214D1"/>
    <w:rsid w:val="00B218F7"/>
    <w:rsid w:val="00B219F6"/>
    <w:rsid w:val="00B22FC2"/>
    <w:rsid w:val="00B238B2"/>
    <w:rsid w:val="00B23F63"/>
    <w:rsid w:val="00B2405E"/>
    <w:rsid w:val="00B24AA8"/>
    <w:rsid w:val="00B31537"/>
    <w:rsid w:val="00B31FF5"/>
    <w:rsid w:val="00B33549"/>
    <w:rsid w:val="00B34813"/>
    <w:rsid w:val="00B355AD"/>
    <w:rsid w:val="00B35E0F"/>
    <w:rsid w:val="00B36F59"/>
    <w:rsid w:val="00B40201"/>
    <w:rsid w:val="00B403EA"/>
    <w:rsid w:val="00B40F1B"/>
    <w:rsid w:val="00B4109B"/>
    <w:rsid w:val="00B42E51"/>
    <w:rsid w:val="00B42E67"/>
    <w:rsid w:val="00B44F26"/>
    <w:rsid w:val="00B44F49"/>
    <w:rsid w:val="00B45726"/>
    <w:rsid w:val="00B458B2"/>
    <w:rsid w:val="00B45C49"/>
    <w:rsid w:val="00B461F0"/>
    <w:rsid w:val="00B46A05"/>
    <w:rsid w:val="00B46E93"/>
    <w:rsid w:val="00B47077"/>
    <w:rsid w:val="00B4776B"/>
    <w:rsid w:val="00B477A5"/>
    <w:rsid w:val="00B51B60"/>
    <w:rsid w:val="00B51F78"/>
    <w:rsid w:val="00B5603A"/>
    <w:rsid w:val="00B56F99"/>
    <w:rsid w:val="00B576FA"/>
    <w:rsid w:val="00B601C2"/>
    <w:rsid w:val="00B61CEC"/>
    <w:rsid w:val="00B62259"/>
    <w:rsid w:val="00B638BE"/>
    <w:rsid w:val="00B64312"/>
    <w:rsid w:val="00B65167"/>
    <w:rsid w:val="00B6595B"/>
    <w:rsid w:val="00B66A56"/>
    <w:rsid w:val="00B66E53"/>
    <w:rsid w:val="00B7018F"/>
    <w:rsid w:val="00B70FE3"/>
    <w:rsid w:val="00B719F3"/>
    <w:rsid w:val="00B71A64"/>
    <w:rsid w:val="00B73925"/>
    <w:rsid w:val="00B74193"/>
    <w:rsid w:val="00B749C8"/>
    <w:rsid w:val="00B7582C"/>
    <w:rsid w:val="00B77611"/>
    <w:rsid w:val="00B77FAA"/>
    <w:rsid w:val="00B80495"/>
    <w:rsid w:val="00B80603"/>
    <w:rsid w:val="00B82694"/>
    <w:rsid w:val="00B829E3"/>
    <w:rsid w:val="00B83528"/>
    <w:rsid w:val="00B8352E"/>
    <w:rsid w:val="00B83720"/>
    <w:rsid w:val="00B84FD9"/>
    <w:rsid w:val="00B8552C"/>
    <w:rsid w:val="00B85559"/>
    <w:rsid w:val="00B903EB"/>
    <w:rsid w:val="00B91E37"/>
    <w:rsid w:val="00B93786"/>
    <w:rsid w:val="00B93CD6"/>
    <w:rsid w:val="00B943A7"/>
    <w:rsid w:val="00B949CF"/>
    <w:rsid w:val="00B95234"/>
    <w:rsid w:val="00B96FD5"/>
    <w:rsid w:val="00B971F5"/>
    <w:rsid w:val="00B97F90"/>
    <w:rsid w:val="00BA01E3"/>
    <w:rsid w:val="00BA04AF"/>
    <w:rsid w:val="00BA1A42"/>
    <w:rsid w:val="00BA2866"/>
    <w:rsid w:val="00BA3192"/>
    <w:rsid w:val="00BA3DB2"/>
    <w:rsid w:val="00BA5492"/>
    <w:rsid w:val="00BA677C"/>
    <w:rsid w:val="00BB1A65"/>
    <w:rsid w:val="00BB3720"/>
    <w:rsid w:val="00BB4DA6"/>
    <w:rsid w:val="00BB5077"/>
    <w:rsid w:val="00BB7E41"/>
    <w:rsid w:val="00BC0730"/>
    <w:rsid w:val="00BC134D"/>
    <w:rsid w:val="00BC137E"/>
    <w:rsid w:val="00BC239E"/>
    <w:rsid w:val="00BC243C"/>
    <w:rsid w:val="00BC3C2F"/>
    <w:rsid w:val="00BC4CCD"/>
    <w:rsid w:val="00BC5209"/>
    <w:rsid w:val="00BC5961"/>
    <w:rsid w:val="00BD0B43"/>
    <w:rsid w:val="00BD0CF1"/>
    <w:rsid w:val="00BD0D33"/>
    <w:rsid w:val="00BD2CC4"/>
    <w:rsid w:val="00BD4129"/>
    <w:rsid w:val="00BD478C"/>
    <w:rsid w:val="00BD51C2"/>
    <w:rsid w:val="00BD657B"/>
    <w:rsid w:val="00BD695F"/>
    <w:rsid w:val="00BD6A80"/>
    <w:rsid w:val="00BD7E49"/>
    <w:rsid w:val="00BE0592"/>
    <w:rsid w:val="00BE0B7F"/>
    <w:rsid w:val="00BE1B90"/>
    <w:rsid w:val="00BE3C37"/>
    <w:rsid w:val="00BE3CE1"/>
    <w:rsid w:val="00BE45E3"/>
    <w:rsid w:val="00BE4CAC"/>
    <w:rsid w:val="00BE4DF8"/>
    <w:rsid w:val="00BE50D9"/>
    <w:rsid w:val="00BE5187"/>
    <w:rsid w:val="00BE51EB"/>
    <w:rsid w:val="00BE73EF"/>
    <w:rsid w:val="00BE7DEA"/>
    <w:rsid w:val="00BE7E2C"/>
    <w:rsid w:val="00BF0364"/>
    <w:rsid w:val="00BF1364"/>
    <w:rsid w:val="00BF17AD"/>
    <w:rsid w:val="00BF1F21"/>
    <w:rsid w:val="00BF44D0"/>
    <w:rsid w:val="00BF5568"/>
    <w:rsid w:val="00BF7A91"/>
    <w:rsid w:val="00C04111"/>
    <w:rsid w:val="00C0430C"/>
    <w:rsid w:val="00C04B5E"/>
    <w:rsid w:val="00C0781E"/>
    <w:rsid w:val="00C10410"/>
    <w:rsid w:val="00C12A14"/>
    <w:rsid w:val="00C13C01"/>
    <w:rsid w:val="00C13DF9"/>
    <w:rsid w:val="00C142CC"/>
    <w:rsid w:val="00C148F2"/>
    <w:rsid w:val="00C15D64"/>
    <w:rsid w:val="00C15E32"/>
    <w:rsid w:val="00C15E59"/>
    <w:rsid w:val="00C1699A"/>
    <w:rsid w:val="00C17431"/>
    <w:rsid w:val="00C1758E"/>
    <w:rsid w:val="00C178F8"/>
    <w:rsid w:val="00C17A53"/>
    <w:rsid w:val="00C17FBD"/>
    <w:rsid w:val="00C20EBF"/>
    <w:rsid w:val="00C21939"/>
    <w:rsid w:val="00C2213D"/>
    <w:rsid w:val="00C23014"/>
    <w:rsid w:val="00C232C1"/>
    <w:rsid w:val="00C2354C"/>
    <w:rsid w:val="00C24A2D"/>
    <w:rsid w:val="00C25CB6"/>
    <w:rsid w:val="00C265BF"/>
    <w:rsid w:val="00C26817"/>
    <w:rsid w:val="00C27170"/>
    <w:rsid w:val="00C324BE"/>
    <w:rsid w:val="00C32F82"/>
    <w:rsid w:val="00C33ECB"/>
    <w:rsid w:val="00C351DC"/>
    <w:rsid w:val="00C35543"/>
    <w:rsid w:val="00C359C1"/>
    <w:rsid w:val="00C363CE"/>
    <w:rsid w:val="00C36B4D"/>
    <w:rsid w:val="00C36BFC"/>
    <w:rsid w:val="00C37DF8"/>
    <w:rsid w:val="00C405C6"/>
    <w:rsid w:val="00C417FC"/>
    <w:rsid w:val="00C43740"/>
    <w:rsid w:val="00C44B7F"/>
    <w:rsid w:val="00C45D14"/>
    <w:rsid w:val="00C4658C"/>
    <w:rsid w:val="00C47CCD"/>
    <w:rsid w:val="00C47F8E"/>
    <w:rsid w:val="00C50239"/>
    <w:rsid w:val="00C50890"/>
    <w:rsid w:val="00C50B6F"/>
    <w:rsid w:val="00C5237E"/>
    <w:rsid w:val="00C52AC1"/>
    <w:rsid w:val="00C535C3"/>
    <w:rsid w:val="00C55B9F"/>
    <w:rsid w:val="00C55CC4"/>
    <w:rsid w:val="00C55E87"/>
    <w:rsid w:val="00C56A79"/>
    <w:rsid w:val="00C6133B"/>
    <w:rsid w:val="00C61B1D"/>
    <w:rsid w:val="00C6454B"/>
    <w:rsid w:val="00C6508C"/>
    <w:rsid w:val="00C653D7"/>
    <w:rsid w:val="00C656D0"/>
    <w:rsid w:val="00C662E8"/>
    <w:rsid w:val="00C66A3C"/>
    <w:rsid w:val="00C675A8"/>
    <w:rsid w:val="00C67EC1"/>
    <w:rsid w:val="00C716D8"/>
    <w:rsid w:val="00C718EB"/>
    <w:rsid w:val="00C71AFB"/>
    <w:rsid w:val="00C7369A"/>
    <w:rsid w:val="00C73C95"/>
    <w:rsid w:val="00C73CA3"/>
    <w:rsid w:val="00C743F2"/>
    <w:rsid w:val="00C74696"/>
    <w:rsid w:val="00C75ACB"/>
    <w:rsid w:val="00C76AC1"/>
    <w:rsid w:val="00C7797B"/>
    <w:rsid w:val="00C77C16"/>
    <w:rsid w:val="00C80112"/>
    <w:rsid w:val="00C808BC"/>
    <w:rsid w:val="00C82016"/>
    <w:rsid w:val="00C82211"/>
    <w:rsid w:val="00C826A8"/>
    <w:rsid w:val="00C828B3"/>
    <w:rsid w:val="00C836A5"/>
    <w:rsid w:val="00C85137"/>
    <w:rsid w:val="00C86B13"/>
    <w:rsid w:val="00C904BB"/>
    <w:rsid w:val="00C9247C"/>
    <w:rsid w:val="00C931A6"/>
    <w:rsid w:val="00C9361F"/>
    <w:rsid w:val="00C93E67"/>
    <w:rsid w:val="00C94DDC"/>
    <w:rsid w:val="00C94F5B"/>
    <w:rsid w:val="00C958F5"/>
    <w:rsid w:val="00C97AEA"/>
    <w:rsid w:val="00CA094B"/>
    <w:rsid w:val="00CA1072"/>
    <w:rsid w:val="00CA1619"/>
    <w:rsid w:val="00CA26B8"/>
    <w:rsid w:val="00CA38E7"/>
    <w:rsid w:val="00CA3AD0"/>
    <w:rsid w:val="00CA4211"/>
    <w:rsid w:val="00CA47E1"/>
    <w:rsid w:val="00CA55BF"/>
    <w:rsid w:val="00CA7529"/>
    <w:rsid w:val="00CB227E"/>
    <w:rsid w:val="00CB3C10"/>
    <w:rsid w:val="00CB424E"/>
    <w:rsid w:val="00CB48E5"/>
    <w:rsid w:val="00CB7F84"/>
    <w:rsid w:val="00CC1445"/>
    <w:rsid w:val="00CC1BB9"/>
    <w:rsid w:val="00CC227A"/>
    <w:rsid w:val="00CC3D89"/>
    <w:rsid w:val="00CC4C00"/>
    <w:rsid w:val="00CC67A1"/>
    <w:rsid w:val="00CC6B0F"/>
    <w:rsid w:val="00CC721F"/>
    <w:rsid w:val="00CC7398"/>
    <w:rsid w:val="00CC77A0"/>
    <w:rsid w:val="00CC7895"/>
    <w:rsid w:val="00CD077C"/>
    <w:rsid w:val="00CD0E2B"/>
    <w:rsid w:val="00CD34BC"/>
    <w:rsid w:val="00CD34D1"/>
    <w:rsid w:val="00CD3622"/>
    <w:rsid w:val="00CD37A8"/>
    <w:rsid w:val="00CD49AA"/>
    <w:rsid w:val="00CD51E7"/>
    <w:rsid w:val="00CD552C"/>
    <w:rsid w:val="00CD559A"/>
    <w:rsid w:val="00CD5719"/>
    <w:rsid w:val="00CD63EF"/>
    <w:rsid w:val="00CD77ED"/>
    <w:rsid w:val="00CE0E0D"/>
    <w:rsid w:val="00CE21C5"/>
    <w:rsid w:val="00CE478A"/>
    <w:rsid w:val="00CE4E70"/>
    <w:rsid w:val="00CF0412"/>
    <w:rsid w:val="00CF1DE3"/>
    <w:rsid w:val="00CF251A"/>
    <w:rsid w:val="00CF37D3"/>
    <w:rsid w:val="00CF3E7D"/>
    <w:rsid w:val="00CF4320"/>
    <w:rsid w:val="00CF440A"/>
    <w:rsid w:val="00CF654B"/>
    <w:rsid w:val="00CF7D92"/>
    <w:rsid w:val="00D017B9"/>
    <w:rsid w:val="00D01CFE"/>
    <w:rsid w:val="00D03051"/>
    <w:rsid w:val="00D049ED"/>
    <w:rsid w:val="00D05728"/>
    <w:rsid w:val="00D071DC"/>
    <w:rsid w:val="00D10C00"/>
    <w:rsid w:val="00D11081"/>
    <w:rsid w:val="00D12061"/>
    <w:rsid w:val="00D134A9"/>
    <w:rsid w:val="00D152BE"/>
    <w:rsid w:val="00D2096A"/>
    <w:rsid w:val="00D21F79"/>
    <w:rsid w:val="00D230EA"/>
    <w:rsid w:val="00D235F8"/>
    <w:rsid w:val="00D23760"/>
    <w:rsid w:val="00D25092"/>
    <w:rsid w:val="00D26974"/>
    <w:rsid w:val="00D27042"/>
    <w:rsid w:val="00D30303"/>
    <w:rsid w:val="00D337C7"/>
    <w:rsid w:val="00D33CEA"/>
    <w:rsid w:val="00D36507"/>
    <w:rsid w:val="00D378CB"/>
    <w:rsid w:val="00D37F61"/>
    <w:rsid w:val="00D409BC"/>
    <w:rsid w:val="00D41215"/>
    <w:rsid w:val="00D439FB"/>
    <w:rsid w:val="00D45163"/>
    <w:rsid w:val="00D459B3"/>
    <w:rsid w:val="00D469C7"/>
    <w:rsid w:val="00D470D1"/>
    <w:rsid w:val="00D47102"/>
    <w:rsid w:val="00D476D3"/>
    <w:rsid w:val="00D47D00"/>
    <w:rsid w:val="00D51284"/>
    <w:rsid w:val="00D51619"/>
    <w:rsid w:val="00D5216D"/>
    <w:rsid w:val="00D53396"/>
    <w:rsid w:val="00D5348F"/>
    <w:rsid w:val="00D53672"/>
    <w:rsid w:val="00D53F73"/>
    <w:rsid w:val="00D54937"/>
    <w:rsid w:val="00D5564C"/>
    <w:rsid w:val="00D57CF5"/>
    <w:rsid w:val="00D60A56"/>
    <w:rsid w:val="00D60ED4"/>
    <w:rsid w:val="00D61028"/>
    <w:rsid w:val="00D61351"/>
    <w:rsid w:val="00D61FC8"/>
    <w:rsid w:val="00D63AF3"/>
    <w:rsid w:val="00D64477"/>
    <w:rsid w:val="00D644AA"/>
    <w:rsid w:val="00D6575A"/>
    <w:rsid w:val="00D65E3F"/>
    <w:rsid w:val="00D66BC2"/>
    <w:rsid w:val="00D674D3"/>
    <w:rsid w:val="00D7017B"/>
    <w:rsid w:val="00D7142F"/>
    <w:rsid w:val="00D736A9"/>
    <w:rsid w:val="00D737F4"/>
    <w:rsid w:val="00D744E9"/>
    <w:rsid w:val="00D747F1"/>
    <w:rsid w:val="00D74FFB"/>
    <w:rsid w:val="00D7653F"/>
    <w:rsid w:val="00D77C17"/>
    <w:rsid w:val="00D8105D"/>
    <w:rsid w:val="00D81BAF"/>
    <w:rsid w:val="00D83F6E"/>
    <w:rsid w:val="00D863BF"/>
    <w:rsid w:val="00D86881"/>
    <w:rsid w:val="00D92122"/>
    <w:rsid w:val="00D92549"/>
    <w:rsid w:val="00D93253"/>
    <w:rsid w:val="00D93611"/>
    <w:rsid w:val="00D9449F"/>
    <w:rsid w:val="00D94F92"/>
    <w:rsid w:val="00D95094"/>
    <w:rsid w:val="00D95BB3"/>
    <w:rsid w:val="00DA6002"/>
    <w:rsid w:val="00DA67AB"/>
    <w:rsid w:val="00DA7AFB"/>
    <w:rsid w:val="00DA7B6D"/>
    <w:rsid w:val="00DB0378"/>
    <w:rsid w:val="00DB0B1A"/>
    <w:rsid w:val="00DB1639"/>
    <w:rsid w:val="00DB170B"/>
    <w:rsid w:val="00DB308B"/>
    <w:rsid w:val="00DB36A3"/>
    <w:rsid w:val="00DB3837"/>
    <w:rsid w:val="00DB39A7"/>
    <w:rsid w:val="00DB3D79"/>
    <w:rsid w:val="00DB48C6"/>
    <w:rsid w:val="00DB4B1C"/>
    <w:rsid w:val="00DB53AA"/>
    <w:rsid w:val="00DB7F9D"/>
    <w:rsid w:val="00DC062A"/>
    <w:rsid w:val="00DC0829"/>
    <w:rsid w:val="00DC0D53"/>
    <w:rsid w:val="00DC2CCF"/>
    <w:rsid w:val="00DC37B2"/>
    <w:rsid w:val="00DC37FE"/>
    <w:rsid w:val="00DC3DEC"/>
    <w:rsid w:val="00DC49CB"/>
    <w:rsid w:val="00DC4A91"/>
    <w:rsid w:val="00DC70E7"/>
    <w:rsid w:val="00DC734B"/>
    <w:rsid w:val="00DD20CF"/>
    <w:rsid w:val="00DD2DDE"/>
    <w:rsid w:val="00DD30FA"/>
    <w:rsid w:val="00DD4880"/>
    <w:rsid w:val="00DD4AD0"/>
    <w:rsid w:val="00DD4BB8"/>
    <w:rsid w:val="00DD63F3"/>
    <w:rsid w:val="00DD674A"/>
    <w:rsid w:val="00DD7E7A"/>
    <w:rsid w:val="00DE0DCA"/>
    <w:rsid w:val="00DE36E7"/>
    <w:rsid w:val="00DE4726"/>
    <w:rsid w:val="00DF1B26"/>
    <w:rsid w:val="00DF2BB3"/>
    <w:rsid w:val="00DF31BA"/>
    <w:rsid w:val="00DF65A5"/>
    <w:rsid w:val="00DF6F44"/>
    <w:rsid w:val="00DF77B1"/>
    <w:rsid w:val="00DF7994"/>
    <w:rsid w:val="00E0177D"/>
    <w:rsid w:val="00E03DFE"/>
    <w:rsid w:val="00E05041"/>
    <w:rsid w:val="00E06C2E"/>
    <w:rsid w:val="00E10197"/>
    <w:rsid w:val="00E1093B"/>
    <w:rsid w:val="00E11618"/>
    <w:rsid w:val="00E1317B"/>
    <w:rsid w:val="00E14418"/>
    <w:rsid w:val="00E14CBD"/>
    <w:rsid w:val="00E14DA7"/>
    <w:rsid w:val="00E15117"/>
    <w:rsid w:val="00E15D66"/>
    <w:rsid w:val="00E15E02"/>
    <w:rsid w:val="00E201EA"/>
    <w:rsid w:val="00E2119D"/>
    <w:rsid w:val="00E22488"/>
    <w:rsid w:val="00E23A65"/>
    <w:rsid w:val="00E268C1"/>
    <w:rsid w:val="00E26B0F"/>
    <w:rsid w:val="00E26FB5"/>
    <w:rsid w:val="00E304A3"/>
    <w:rsid w:val="00E30980"/>
    <w:rsid w:val="00E3126C"/>
    <w:rsid w:val="00E324E0"/>
    <w:rsid w:val="00E33A39"/>
    <w:rsid w:val="00E341BA"/>
    <w:rsid w:val="00E34EE6"/>
    <w:rsid w:val="00E354A3"/>
    <w:rsid w:val="00E36B81"/>
    <w:rsid w:val="00E3787D"/>
    <w:rsid w:val="00E37D69"/>
    <w:rsid w:val="00E4009B"/>
    <w:rsid w:val="00E402C6"/>
    <w:rsid w:val="00E40C63"/>
    <w:rsid w:val="00E42BC9"/>
    <w:rsid w:val="00E45313"/>
    <w:rsid w:val="00E45973"/>
    <w:rsid w:val="00E46432"/>
    <w:rsid w:val="00E52293"/>
    <w:rsid w:val="00E54953"/>
    <w:rsid w:val="00E54D4D"/>
    <w:rsid w:val="00E55665"/>
    <w:rsid w:val="00E559A1"/>
    <w:rsid w:val="00E5601B"/>
    <w:rsid w:val="00E5626F"/>
    <w:rsid w:val="00E60200"/>
    <w:rsid w:val="00E6037D"/>
    <w:rsid w:val="00E60BE2"/>
    <w:rsid w:val="00E63B5D"/>
    <w:rsid w:val="00E64261"/>
    <w:rsid w:val="00E66675"/>
    <w:rsid w:val="00E666A5"/>
    <w:rsid w:val="00E666D9"/>
    <w:rsid w:val="00E66961"/>
    <w:rsid w:val="00E7074E"/>
    <w:rsid w:val="00E71E9E"/>
    <w:rsid w:val="00E72FD0"/>
    <w:rsid w:val="00E75FE5"/>
    <w:rsid w:val="00E773A8"/>
    <w:rsid w:val="00E77867"/>
    <w:rsid w:val="00E77ECA"/>
    <w:rsid w:val="00E80B06"/>
    <w:rsid w:val="00E813A4"/>
    <w:rsid w:val="00E83839"/>
    <w:rsid w:val="00E85014"/>
    <w:rsid w:val="00E85288"/>
    <w:rsid w:val="00E853D3"/>
    <w:rsid w:val="00E85E28"/>
    <w:rsid w:val="00E86E1D"/>
    <w:rsid w:val="00E87228"/>
    <w:rsid w:val="00E90C63"/>
    <w:rsid w:val="00E918DA"/>
    <w:rsid w:val="00E91F11"/>
    <w:rsid w:val="00E92912"/>
    <w:rsid w:val="00E936EE"/>
    <w:rsid w:val="00E941F9"/>
    <w:rsid w:val="00E943AA"/>
    <w:rsid w:val="00E9465C"/>
    <w:rsid w:val="00E94B17"/>
    <w:rsid w:val="00E9526E"/>
    <w:rsid w:val="00E9590C"/>
    <w:rsid w:val="00EA0018"/>
    <w:rsid w:val="00EA00E8"/>
    <w:rsid w:val="00EA1CE3"/>
    <w:rsid w:val="00EA296A"/>
    <w:rsid w:val="00EA2B3F"/>
    <w:rsid w:val="00EA36E5"/>
    <w:rsid w:val="00EA4A88"/>
    <w:rsid w:val="00EA4B3F"/>
    <w:rsid w:val="00EA55D0"/>
    <w:rsid w:val="00EA67B6"/>
    <w:rsid w:val="00EA7A01"/>
    <w:rsid w:val="00EA7DF8"/>
    <w:rsid w:val="00EB146B"/>
    <w:rsid w:val="00EB2D04"/>
    <w:rsid w:val="00EB4EF9"/>
    <w:rsid w:val="00EB6AAD"/>
    <w:rsid w:val="00EB6E80"/>
    <w:rsid w:val="00EC007D"/>
    <w:rsid w:val="00EC0499"/>
    <w:rsid w:val="00EC1A38"/>
    <w:rsid w:val="00EC2F21"/>
    <w:rsid w:val="00EC368F"/>
    <w:rsid w:val="00EC3C3F"/>
    <w:rsid w:val="00EC3CAA"/>
    <w:rsid w:val="00EC42DB"/>
    <w:rsid w:val="00EC467E"/>
    <w:rsid w:val="00EC4C1B"/>
    <w:rsid w:val="00EC63A5"/>
    <w:rsid w:val="00EC6DA0"/>
    <w:rsid w:val="00ED05DC"/>
    <w:rsid w:val="00ED0A60"/>
    <w:rsid w:val="00ED2F39"/>
    <w:rsid w:val="00ED3C3C"/>
    <w:rsid w:val="00ED5DFD"/>
    <w:rsid w:val="00ED7B16"/>
    <w:rsid w:val="00ED7E1A"/>
    <w:rsid w:val="00EE0457"/>
    <w:rsid w:val="00EE07A5"/>
    <w:rsid w:val="00EE0DF4"/>
    <w:rsid w:val="00EE0E41"/>
    <w:rsid w:val="00EE17D8"/>
    <w:rsid w:val="00EE18D9"/>
    <w:rsid w:val="00EE1E97"/>
    <w:rsid w:val="00EE4B5E"/>
    <w:rsid w:val="00EE631B"/>
    <w:rsid w:val="00EE65CE"/>
    <w:rsid w:val="00EF040E"/>
    <w:rsid w:val="00EF1E80"/>
    <w:rsid w:val="00EF63AB"/>
    <w:rsid w:val="00F00447"/>
    <w:rsid w:val="00F007EA"/>
    <w:rsid w:val="00F00D49"/>
    <w:rsid w:val="00F016C1"/>
    <w:rsid w:val="00F01948"/>
    <w:rsid w:val="00F02D5A"/>
    <w:rsid w:val="00F033CF"/>
    <w:rsid w:val="00F03D35"/>
    <w:rsid w:val="00F059F7"/>
    <w:rsid w:val="00F0655A"/>
    <w:rsid w:val="00F077E1"/>
    <w:rsid w:val="00F100FD"/>
    <w:rsid w:val="00F111EA"/>
    <w:rsid w:val="00F122D0"/>
    <w:rsid w:val="00F14239"/>
    <w:rsid w:val="00F144DA"/>
    <w:rsid w:val="00F14792"/>
    <w:rsid w:val="00F1535E"/>
    <w:rsid w:val="00F20366"/>
    <w:rsid w:val="00F210AC"/>
    <w:rsid w:val="00F220E0"/>
    <w:rsid w:val="00F23341"/>
    <w:rsid w:val="00F23FA1"/>
    <w:rsid w:val="00F24B98"/>
    <w:rsid w:val="00F2640A"/>
    <w:rsid w:val="00F30479"/>
    <w:rsid w:val="00F31DF8"/>
    <w:rsid w:val="00F33BBD"/>
    <w:rsid w:val="00F35341"/>
    <w:rsid w:val="00F37E14"/>
    <w:rsid w:val="00F40B56"/>
    <w:rsid w:val="00F42571"/>
    <w:rsid w:val="00F42D97"/>
    <w:rsid w:val="00F4304F"/>
    <w:rsid w:val="00F4385C"/>
    <w:rsid w:val="00F45D75"/>
    <w:rsid w:val="00F465F5"/>
    <w:rsid w:val="00F46923"/>
    <w:rsid w:val="00F46C46"/>
    <w:rsid w:val="00F5015B"/>
    <w:rsid w:val="00F521B2"/>
    <w:rsid w:val="00F52A16"/>
    <w:rsid w:val="00F52FBA"/>
    <w:rsid w:val="00F55D7B"/>
    <w:rsid w:val="00F574E9"/>
    <w:rsid w:val="00F60C39"/>
    <w:rsid w:val="00F63D31"/>
    <w:rsid w:val="00F64867"/>
    <w:rsid w:val="00F722BA"/>
    <w:rsid w:val="00F72920"/>
    <w:rsid w:val="00F732D0"/>
    <w:rsid w:val="00F73489"/>
    <w:rsid w:val="00F74644"/>
    <w:rsid w:val="00F74B86"/>
    <w:rsid w:val="00F74BFA"/>
    <w:rsid w:val="00F7514C"/>
    <w:rsid w:val="00F775AB"/>
    <w:rsid w:val="00F7795E"/>
    <w:rsid w:val="00F77B9C"/>
    <w:rsid w:val="00F80617"/>
    <w:rsid w:val="00F8091C"/>
    <w:rsid w:val="00F80E35"/>
    <w:rsid w:val="00F81DD9"/>
    <w:rsid w:val="00F821F1"/>
    <w:rsid w:val="00F828C8"/>
    <w:rsid w:val="00F83049"/>
    <w:rsid w:val="00F835F1"/>
    <w:rsid w:val="00F84776"/>
    <w:rsid w:val="00F85700"/>
    <w:rsid w:val="00F85F7A"/>
    <w:rsid w:val="00F85FAF"/>
    <w:rsid w:val="00F86648"/>
    <w:rsid w:val="00F86942"/>
    <w:rsid w:val="00F86B66"/>
    <w:rsid w:val="00F879F3"/>
    <w:rsid w:val="00F87AE6"/>
    <w:rsid w:val="00F9065F"/>
    <w:rsid w:val="00F91DD2"/>
    <w:rsid w:val="00F932E7"/>
    <w:rsid w:val="00F93BDA"/>
    <w:rsid w:val="00F95277"/>
    <w:rsid w:val="00F95CC7"/>
    <w:rsid w:val="00F967FA"/>
    <w:rsid w:val="00FA2062"/>
    <w:rsid w:val="00FA237A"/>
    <w:rsid w:val="00FA2976"/>
    <w:rsid w:val="00FA3D0E"/>
    <w:rsid w:val="00FA4388"/>
    <w:rsid w:val="00FA57BE"/>
    <w:rsid w:val="00FA65DF"/>
    <w:rsid w:val="00FA73ED"/>
    <w:rsid w:val="00FB012B"/>
    <w:rsid w:val="00FB0BC4"/>
    <w:rsid w:val="00FB123E"/>
    <w:rsid w:val="00FB2292"/>
    <w:rsid w:val="00FB2B5D"/>
    <w:rsid w:val="00FB3E4D"/>
    <w:rsid w:val="00FB5321"/>
    <w:rsid w:val="00FB5FB5"/>
    <w:rsid w:val="00FC03B7"/>
    <w:rsid w:val="00FC0D11"/>
    <w:rsid w:val="00FC28CE"/>
    <w:rsid w:val="00FC3D6F"/>
    <w:rsid w:val="00FC41D9"/>
    <w:rsid w:val="00FC4694"/>
    <w:rsid w:val="00FC54B1"/>
    <w:rsid w:val="00FC76DF"/>
    <w:rsid w:val="00FC77DC"/>
    <w:rsid w:val="00FC7827"/>
    <w:rsid w:val="00FD12BF"/>
    <w:rsid w:val="00FD1317"/>
    <w:rsid w:val="00FD2585"/>
    <w:rsid w:val="00FD3999"/>
    <w:rsid w:val="00FD3C40"/>
    <w:rsid w:val="00FD3E04"/>
    <w:rsid w:val="00FD7555"/>
    <w:rsid w:val="00FD7BD4"/>
    <w:rsid w:val="00FE093A"/>
    <w:rsid w:val="00FE13F6"/>
    <w:rsid w:val="00FE1F3F"/>
    <w:rsid w:val="00FE2FFB"/>
    <w:rsid w:val="00FE30B5"/>
    <w:rsid w:val="00FE3601"/>
    <w:rsid w:val="00FE3820"/>
    <w:rsid w:val="00FE4865"/>
    <w:rsid w:val="00FE5706"/>
    <w:rsid w:val="00FE6F13"/>
    <w:rsid w:val="00FE776B"/>
    <w:rsid w:val="00FF09BC"/>
    <w:rsid w:val="00FF1073"/>
    <w:rsid w:val="00FF25D3"/>
    <w:rsid w:val="00FF2699"/>
    <w:rsid w:val="00FF330D"/>
    <w:rsid w:val="00FF3844"/>
    <w:rsid w:val="00FF43EF"/>
    <w:rsid w:val="00FF6853"/>
    <w:rsid w:val="00FF6F06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12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7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433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C6A75"/>
    <w:pPr>
      <w:spacing w:after="100" w:afterAutospacing="1" w:line="150" w:lineRule="atLeast"/>
      <w:outlineLvl w:val="1"/>
    </w:pPr>
    <w:rPr>
      <w:rFonts w:ascii="Arial" w:hAnsi="Arial" w:cs="Arial"/>
      <w:b/>
      <w:bCs/>
      <w:sz w:val="15"/>
      <w:szCs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8067A"/>
    <w:pPr>
      <w:jc w:val="center"/>
    </w:pPr>
    <w:rPr>
      <w:rFonts w:ascii="Arial" w:hAnsi="Arial" w:cs="Arial"/>
      <w:b/>
      <w:szCs w:val="28"/>
      <w:lang w:val="sr-Latn-CS"/>
    </w:rPr>
  </w:style>
  <w:style w:type="character" w:styleId="Strong">
    <w:name w:val="Strong"/>
    <w:uiPriority w:val="22"/>
    <w:qFormat/>
    <w:rsid w:val="004758FC"/>
    <w:rPr>
      <w:b/>
      <w:bCs/>
    </w:rPr>
  </w:style>
  <w:style w:type="character" w:styleId="Hyperlink">
    <w:name w:val="Hyperlink"/>
    <w:rsid w:val="00086DDD"/>
    <w:rPr>
      <w:color w:val="0000FF"/>
      <w:u w:val="single"/>
    </w:rPr>
  </w:style>
  <w:style w:type="character" w:styleId="FollowedHyperlink">
    <w:name w:val="FollowedHyperlink"/>
    <w:rsid w:val="00955883"/>
    <w:rPr>
      <w:color w:val="800080"/>
      <w:u w:val="single"/>
    </w:rPr>
  </w:style>
  <w:style w:type="character" w:styleId="Emphasis">
    <w:name w:val="Emphasis"/>
    <w:uiPriority w:val="20"/>
    <w:qFormat/>
    <w:rsid w:val="009E6BA3"/>
    <w:rPr>
      <w:i/>
      <w:iCs/>
    </w:rPr>
  </w:style>
  <w:style w:type="paragraph" w:styleId="NormalWeb">
    <w:name w:val="Normal (Web)"/>
    <w:basedOn w:val="Normal"/>
    <w:uiPriority w:val="99"/>
    <w:rsid w:val="00337715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3"/>
      <w:szCs w:val="13"/>
    </w:rPr>
  </w:style>
  <w:style w:type="character" w:customStyle="1" w:styleId="style11">
    <w:name w:val="style11"/>
    <w:rsid w:val="00D37F61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32EF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C75ACB"/>
    <w:pPr>
      <w:spacing w:before="100" w:beforeAutospacing="1" w:after="100" w:afterAutospacing="1"/>
    </w:pPr>
  </w:style>
  <w:style w:type="character" w:customStyle="1" w:styleId="style21">
    <w:name w:val="style21"/>
    <w:rsid w:val="0075294E"/>
    <w:rPr>
      <w:b/>
      <w:bCs/>
    </w:rPr>
  </w:style>
  <w:style w:type="character" w:customStyle="1" w:styleId="Heading4Char">
    <w:name w:val="Heading 4 Char"/>
    <w:link w:val="Heading4"/>
    <w:uiPriority w:val="9"/>
    <w:semiHidden/>
    <w:rsid w:val="00137830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C67A1"/>
    <w:pPr>
      <w:ind w:left="720"/>
      <w:contextualSpacing/>
    </w:pPr>
  </w:style>
  <w:style w:type="paragraph" w:customStyle="1" w:styleId="TEXT">
    <w:name w:val="TEXT"/>
    <w:basedOn w:val="Normal"/>
    <w:uiPriority w:val="99"/>
    <w:rsid w:val="004B6495"/>
    <w:pPr>
      <w:tabs>
        <w:tab w:val="left" w:pos="397"/>
      </w:tabs>
      <w:autoSpaceDE w:val="0"/>
      <w:autoSpaceDN w:val="0"/>
      <w:adjustRightInd w:val="0"/>
      <w:spacing w:line="253" w:lineRule="atLeast"/>
      <w:jc w:val="both"/>
      <w:textAlignment w:val="center"/>
    </w:pPr>
    <w:rPr>
      <w:rFonts w:ascii="Calibri" w:eastAsiaTheme="minorHAnsi" w:hAnsi="Calibri" w:cs="Calibri"/>
      <w:color w:val="000000"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7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433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C6A75"/>
    <w:pPr>
      <w:spacing w:after="100" w:afterAutospacing="1" w:line="150" w:lineRule="atLeast"/>
      <w:outlineLvl w:val="1"/>
    </w:pPr>
    <w:rPr>
      <w:rFonts w:ascii="Arial" w:hAnsi="Arial" w:cs="Arial"/>
      <w:b/>
      <w:bCs/>
      <w:sz w:val="15"/>
      <w:szCs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8067A"/>
    <w:pPr>
      <w:jc w:val="center"/>
    </w:pPr>
    <w:rPr>
      <w:rFonts w:ascii="Arial" w:hAnsi="Arial" w:cs="Arial"/>
      <w:b/>
      <w:szCs w:val="28"/>
      <w:lang w:val="sr-Latn-CS"/>
    </w:rPr>
  </w:style>
  <w:style w:type="character" w:styleId="Strong">
    <w:name w:val="Strong"/>
    <w:uiPriority w:val="22"/>
    <w:qFormat/>
    <w:rsid w:val="004758FC"/>
    <w:rPr>
      <w:b/>
      <w:bCs/>
    </w:rPr>
  </w:style>
  <w:style w:type="character" w:styleId="Hyperlink">
    <w:name w:val="Hyperlink"/>
    <w:rsid w:val="00086DDD"/>
    <w:rPr>
      <w:color w:val="0000FF"/>
      <w:u w:val="single"/>
    </w:rPr>
  </w:style>
  <w:style w:type="character" w:styleId="FollowedHyperlink">
    <w:name w:val="FollowedHyperlink"/>
    <w:rsid w:val="00955883"/>
    <w:rPr>
      <w:color w:val="800080"/>
      <w:u w:val="single"/>
    </w:rPr>
  </w:style>
  <w:style w:type="character" w:styleId="Emphasis">
    <w:name w:val="Emphasis"/>
    <w:uiPriority w:val="20"/>
    <w:qFormat/>
    <w:rsid w:val="009E6BA3"/>
    <w:rPr>
      <w:i/>
      <w:iCs/>
    </w:rPr>
  </w:style>
  <w:style w:type="paragraph" w:styleId="NormalWeb">
    <w:name w:val="Normal (Web)"/>
    <w:basedOn w:val="Normal"/>
    <w:uiPriority w:val="99"/>
    <w:rsid w:val="00337715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3"/>
      <w:szCs w:val="13"/>
    </w:rPr>
  </w:style>
  <w:style w:type="character" w:customStyle="1" w:styleId="style11">
    <w:name w:val="style11"/>
    <w:rsid w:val="00D37F61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32EF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C75ACB"/>
    <w:pPr>
      <w:spacing w:before="100" w:beforeAutospacing="1" w:after="100" w:afterAutospacing="1"/>
    </w:pPr>
  </w:style>
  <w:style w:type="character" w:customStyle="1" w:styleId="style21">
    <w:name w:val="style21"/>
    <w:rsid w:val="0075294E"/>
    <w:rPr>
      <w:b/>
      <w:bCs/>
    </w:rPr>
  </w:style>
  <w:style w:type="character" w:customStyle="1" w:styleId="Heading4Char">
    <w:name w:val="Heading 4 Char"/>
    <w:link w:val="Heading4"/>
    <w:uiPriority w:val="9"/>
    <w:semiHidden/>
    <w:rsid w:val="00137830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C67A1"/>
    <w:pPr>
      <w:ind w:left="720"/>
      <w:contextualSpacing/>
    </w:pPr>
  </w:style>
  <w:style w:type="paragraph" w:customStyle="1" w:styleId="TEXT">
    <w:name w:val="TEXT"/>
    <w:basedOn w:val="Normal"/>
    <w:uiPriority w:val="99"/>
    <w:rsid w:val="004B6495"/>
    <w:pPr>
      <w:tabs>
        <w:tab w:val="left" w:pos="397"/>
      </w:tabs>
      <w:autoSpaceDE w:val="0"/>
      <w:autoSpaceDN w:val="0"/>
      <w:adjustRightInd w:val="0"/>
      <w:spacing w:line="253" w:lineRule="atLeast"/>
      <w:jc w:val="both"/>
      <w:textAlignment w:val="center"/>
    </w:pPr>
    <w:rPr>
      <w:rFonts w:ascii="Calibri" w:eastAsiaTheme="minorHAnsi" w:hAnsi="Calibri" w:cs="Calibri"/>
      <w:color w:val="000000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9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3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7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441">
          <w:marLeft w:val="2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07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4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46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678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067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858199091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5867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4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9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02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2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8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98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53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10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2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83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77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249">
      <w:bodyDiv w:val="1"/>
      <w:marLeft w:val="100"/>
      <w:marRight w:val="0"/>
      <w:marTop w:val="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4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5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8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4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44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06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22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41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14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9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61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1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6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15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8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26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35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0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48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6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7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0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7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9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3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5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81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5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64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5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89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73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10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67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879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8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63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0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67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4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2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86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96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99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8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7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02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36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15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76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61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25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95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90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1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1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9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7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49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1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6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29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69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6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1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9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02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89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0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2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85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39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57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18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4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8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1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27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3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4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6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3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9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1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75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43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3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5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5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7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17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24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25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upuds.org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dmin@ulupuds.org.y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upuds.org.rs" TargetMode="Externa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dmin@ulupuds.org.y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%20NOVOPRIMLJENI%202019\!!!OBAVESTENJA\Obave&#353;tenj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Obaveštenje Template.dot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Links>
    <vt:vector size="18" baseType="variant">
      <vt:variant>
        <vt:i4>7798797</vt:i4>
      </vt:variant>
      <vt:variant>
        <vt:i4>6</vt:i4>
      </vt:variant>
      <vt:variant>
        <vt:i4>0</vt:i4>
      </vt:variant>
      <vt:variant>
        <vt:i4>5</vt:i4>
      </vt:variant>
      <vt:variant>
        <vt:lpwstr>mailto:admin@ulupuds.org.yu</vt:lpwstr>
      </vt:variant>
      <vt:variant>
        <vt:lpwstr/>
      </vt:variant>
      <vt:variant>
        <vt:i4>4653153</vt:i4>
      </vt:variant>
      <vt:variant>
        <vt:i4>3</vt:i4>
      </vt:variant>
      <vt:variant>
        <vt:i4>0</vt:i4>
      </vt:variant>
      <vt:variant>
        <vt:i4>5</vt:i4>
      </vt:variant>
      <vt:variant>
        <vt:lpwstr>mailto:ulupuds@beotel.net</vt:lpwstr>
      </vt:variant>
      <vt:variant>
        <vt:lpwstr/>
      </vt:variant>
      <vt:variant>
        <vt:i4>7864361</vt:i4>
      </vt:variant>
      <vt:variant>
        <vt:i4>0</vt:i4>
      </vt:variant>
      <vt:variant>
        <vt:i4>0</vt:i4>
      </vt:variant>
      <vt:variant>
        <vt:i4>5</vt:i4>
      </vt:variant>
      <vt:variant>
        <vt:lpwstr>http://www.ulupuds.org.rs/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Kustos</dc:creator>
  <cp:lastModifiedBy>Konstantin</cp:lastModifiedBy>
  <cp:revision>2</cp:revision>
  <cp:lastPrinted>2018-03-05T12:22:00Z</cp:lastPrinted>
  <dcterms:created xsi:type="dcterms:W3CDTF">2024-02-29T11:48:00Z</dcterms:created>
  <dcterms:modified xsi:type="dcterms:W3CDTF">2024-02-29T11:48:00Z</dcterms:modified>
</cp:coreProperties>
</file>